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B4802" w14:textId="77777777" w:rsidR="005A5A97" w:rsidRPr="00DE1DD2" w:rsidRDefault="004116C0" w:rsidP="00E642C9">
      <w:pPr>
        <w:pStyle w:val="RBIETtulodoartigo"/>
      </w:pPr>
      <w:r w:rsidRPr="00DE1DD2">
        <w:t xml:space="preserve">&lt;Here </w:t>
      </w:r>
      <w:r w:rsidR="00B85E58">
        <w:t>C</w:t>
      </w:r>
      <w:r w:rsidRPr="00DE1DD2">
        <w:t xml:space="preserve">omes the </w:t>
      </w:r>
      <w:r w:rsidR="00B85E58">
        <w:t>T</w:t>
      </w:r>
      <w:r w:rsidRPr="00DE1DD2">
        <w:t xml:space="preserve">itle in the </w:t>
      </w:r>
      <w:r w:rsidR="00B85E58">
        <w:t>Original L</w:t>
      </w:r>
      <w:r w:rsidRPr="00DE1DD2">
        <w:t>anguage&gt;</w:t>
      </w:r>
    </w:p>
    <w:p w14:paraId="79064BA4" w14:textId="2D035F98" w:rsidR="00F656B6" w:rsidRDefault="00357ACA" w:rsidP="005863AF">
      <w:pPr>
        <w:pStyle w:val="RBIETtuloemingls"/>
        <w:spacing w:after="200"/>
      </w:pPr>
      <w:commentRangeStart w:id="0"/>
      <w:r w:rsidRPr="00DE1DD2">
        <w:t>Title: &lt;</w:t>
      </w:r>
      <w:r w:rsidR="00B85E58">
        <w:t>I</w:t>
      </w:r>
      <w:r w:rsidRPr="00DE1DD2">
        <w:t xml:space="preserve">f the </w:t>
      </w:r>
      <w:r w:rsidR="00B85E58">
        <w:t>M</w:t>
      </w:r>
      <w:r w:rsidRPr="00DE1DD2">
        <w:t xml:space="preserve">anuscript is in Portuguese or Spanish, then </w:t>
      </w:r>
      <w:r w:rsidR="00B85E58">
        <w:t>H</w:t>
      </w:r>
      <w:r w:rsidRPr="00DE1DD2">
        <w:t xml:space="preserve">ere </w:t>
      </w:r>
      <w:r w:rsidR="00B85E58">
        <w:t>C</w:t>
      </w:r>
      <w:r w:rsidRPr="00DE1DD2">
        <w:t xml:space="preserve">omes the </w:t>
      </w:r>
      <w:r w:rsidR="00B85E58">
        <w:t>T</w:t>
      </w:r>
      <w:r w:rsidRPr="00DE1DD2">
        <w:t>itle in English&gt;</w:t>
      </w:r>
      <w:commentRangeEnd w:id="0"/>
      <w:r w:rsidR="005863AF">
        <w:rPr>
          <w:rStyle w:val="Refdecomentrio"/>
          <w:rFonts w:ascii="Times" w:hAnsi="Times" w:cs="Times"/>
          <w:b w:val="0"/>
          <w:i w:val="0"/>
        </w:rPr>
        <w:commentReference w:id="0"/>
      </w:r>
    </w:p>
    <w:p w14:paraId="0190C765" w14:textId="77777777" w:rsidR="004116C0" w:rsidRPr="00DE1DD2" w:rsidRDefault="00F656B6" w:rsidP="00E642C9">
      <w:pPr>
        <w:pStyle w:val="RBIETtuloemingls"/>
      </w:pPr>
      <w:commentRangeStart w:id="1"/>
      <w:r w:rsidRPr="00F656B6">
        <w:t>Título: &lt;If the Manuscript is in Portuguese, then Here Comes the Title in Spanish&gt;</w:t>
      </w:r>
      <w:commentRangeEnd w:id="1"/>
      <w:r w:rsidR="005863AF">
        <w:rPr>
          <w:rStyle w:val="Refdecomentrio"/>
          <w:rFonts w:ascii="Times" w:hAnsi="Times" w:cs="Times"/>
          <w:b w:val="0"/>
          <w:i w:val="0"/>
        </w:rPr>
        <w:commentReference w:id="1"/>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3099"/>
        <w:gridCol w:w="3100"/>
      </w:tblGrid>
      <w:tr w:rsidR="005863AF" w:rsidRPr="00DE1DD2" w14:paraId="7B15D6BA" w14:textId="05BDBECB" w:rsidTr="005863AF">
        <w:trPr>
          <w:trHeight w:val="555"/>
        </w:trPr>
        <w:tc>
          <w:tcPr>
            <w:tcW w:w="3099" w:type="dxa"/>
          </w:tcPr>
          <w:p w14:paraId="2A3E2810" w14:textId="77777777" w:rsidR="005863AF" w:rsidRPr="00DE1DD2" w:rsidRDefault="005863AF" w:rsidP="00E642C9">
            <w:pPr>
              <w:pStyle w:val="RBIEAutor"/>
            </w:pPr>
            <w:commentRangeStart w:id="2"/>
            <w:r w:rsidRPr="00DE1DD2">
              <w:t xml:space="preserve">&lt;Full name Author 1&gt; </w:t>
            </w:r>
          </w:p>
          <w:p w14:paraId="2D93B466" w14:textId="5C0DFAE1" w:rsidR="005863AF" w:rsidRDefault="005863AF" w:rsidP="00E642C9">
            <w:pPr>
              <w:pStyle w:val="RBIEAutor"/>
            </w:pPr>
            <w:r w:rsidRPr="00DE1DD2">
              <w:t>&lt;Affiliation&gt;</w:t>
            </w:r>
          </w:p>
          <w:p w14:paraId="1F5E76D6" w14:textId="374D1783" w:rsidR="005863AF" w:rsidRPr="005B512B" w:rsidRDefault="005863AF" w:rsidP="005B512B">
            <w:pPr>
              <w:pStyle w:val="RBIEAutor"/>
            </w:pPr>
            <w:r>
              <w:t xml:space="preserve">ORCID: </w:t>
            </w:r>
            <w:hyperlink r:id="rId12" w:history="1">
              <w:r w:rsidRPr="005B512B">
                <w:rPr>
                  <w:rStyle w:val="Hyperlink"/>
                </w:rPr>
                <w:t>0000-0000-0000-0000</w:t>
              </w:r>
            </w:hyperlink>
          </w:p>
          <w:p w14:paraId="167C7015" w14:textId="77777777" w:rsidR="005863AF" w:rsidRPr="00DE1DD2" w:rsidRDefault="005863AF" w:rsidP="00E642C9">
            <w:pPr>
              <w:pStyle w:val="RBIEAutor"/>
            </w:pPr>
            <w:r w:rsidRPr="00DE1DD2">
              <w:t>&lt;author1@my-email&gt;</w:t>
            </w:r>
          </w:p>
        </w:tc>
        <w:tc>
          <w:tcPr>
            <w:tcW w:w="3099" w:type="dxa"/>
          </w:tcPr>
          <w:p w14:paraId="3EE4883E" w14:textId="77777777" w:rsidR="005863AF" w:rsidRPr="00DE1DD2" w:rsidRDefault="005863AF" w:rsidP="00E642C9">
            <w:pPr>
              <w:pStyle w:val="RBIEAutor"/>
            </w:pPr>
            <w:r w:rsidRPr="00DE1DD2">
              <w:t xml:space="preserve">&lt;Full name Author 2&gt; </w:t>
            </w:r>
          </w:p>
          <w:p w14:paraId="604B93F7" w14:textId="5BA33D92" w:rsidR="005863AF" w:rsidRDefault="005863AF" w:rsidP="00E642C9">
            <w:pPr>
              <w:pStyle w:val="RBIEAutor"/>
            </w:pPr>
            <w:r w:rsidRPr="00DE1DD2">
              <w:t>&lt;A</w:t>
            </w:r>
            <w:r>
              <w:t>f</w:t>
            </w:r>
            <w:r w:rsidRPr="00DE1DD2">
              <w:t>filiation&gt;</w:t>
            </w:r>
          </w:p>
          <w:p w14:paraId="1C3C76A4" w14:textId="77777777" w:rsidR="005863AF" w:rsidRPr="005B512B" w:rsidRDefault="005863AF" w:rsidP="005B512B">
            <w:pPr>
              <w:pStyle w:val="RBIEAutor"/>
            </w:pPr>
            <w:r>
              <w:t xml:space="preserve">ORCID: </w:t>
            </w:r>
            <w:hyperlink r:id="rId13" w:history="1">
              <w:r w:rsidRPr="005B512B">
                <w:rPr>
                  <w:rStyle w:val="Hyperlink"/>
                </w:rPr>
                <w:t>0000-0000-0000-0000</w:t>
              </w:r>
            </w:hyperlink>
          </w:p>
          <w:p w14:paraId="4E78605E" w14:textId="77777777" w:rsidR="005863AF" w:rsidRPr="00DE1DD2" w:rsidRDefault="005863AF" w:rsidP="00E642C9">
            <w:pPr>
              <w:pStyle w:val="RBIEAutor"/>
            </w:pPr>
            <w:r w:rsidRPr="00DE1DD2">
              <w:t>&lt;autor2@my-email&gt;</w:t>
            </w:r>
          </w:p>
        </w:tc>
        <w:tc>
          <w:tcPr>
            <w:tcW w:w="3100" w:type="dxa"/>
          </w:tcPr>
          <w:p w14:paraId="2BE8283D" w14:textId="5DEFB8B7" w:rsidR="005863AF" w:rsidRPr="00DE1DD2" w:rsidRDefault="005863AF" w:rsidP="005863AF">
            <w:pPr>
              <w:pStyle w:val="RBIEAutor"/>
            </w:pPr>
            <w:r w:rsidRPr="00DE1DD2">
              <w:t>&lt;Full name Author</w:t>
            </w:r>
            <w:r>
              <w:t>3</w:t>
            </w:r>
            <w:r w:rsidRPr="00DE1DD2">
              <w:t xml:space="preserve">2&gt; </w:t>
            </w:r>
          </w:p>
          <w:p w14:paraId="045C7DE9" w14:textId="77777777" w:rsidR="005863AF" w:rsidRDefault="005863AF" w:rsidP="005863AF">
            <w:pPr>
              <w:pStyle w:val="RBIEAutor"/>
            </w:pPr>
            <w:r w:rsidRPr="00DE1DD2">
              <w:t>&lt;A</w:t>
            </w:r>
            <w:r>
              <w:t>f</w:t>
            </w:r>
            <w:r w:rsidRPr="00DE1DD2">
              <w:t>filiation&gt;</w:t>
            </w:r>
          </w:p>
          <w:p w14:paraId="6B570DA3" w14:textId="77777777" w:rsidR="005863AF" w:rsidRPr="005B512B" w:rsidRDefault="005863AF" w:rsidP="005863AF">
            <w:pPr>
              <w:pStyle w:val="RBIEAutor"/>
            </w:pPr>
            <w:r>
              <w:t xml:space="preserve">ORCID: </w:t>
            </w:r>
            <w:hyperlink r:id="rId14" w:history="1">
              <w:r w:rsidRPr="005B512B">
                <w:rPr>
                  <w:rStyle w:val="Hyperlink"/>
                </w:rPr>
                <w:t>0000-0000-0000-0000</w:t>
              </w:r>
            </w:hyperlink>
          </w:p>
          <w:p w14:paraId="5B4D2AEA" w14:textId="7A475DC4" w:rsidR="005863AF" w:rsidRPr="00DE1DD2" w:rsidRDefault="005863AF" w:rsidP="005863AF">
            <w:pPr>
              <w:pStyle w:val="RBIEAutor"/>
            </w:pPr>
            <w:r w:rsidRPr="00DE1DD2">
              <w:t>&lt;autor</w:t>
            </w:r>
            <w:r>
              <w:t>3</w:t>
            </w:r>
            <w:r w:rsidRPr="00DE1DD2">
              <w:t>@my-email&gt;</w:t>
            </w:r>
            <w:commentRangeEnd w:id="2"/>
            <w:r>
              <w:rPr>
                <w:rStyle w:val="Refdecomentrio"/>
                <w:rFonts w:ascii="Times" w:hAnsi="Times" w:cs="Times"/>
                <w:i w:val="0"/>
              </w:rPr>
              <w:commentReference w:id="2"/>
            </w:r>
          </w:p>
        </w:tc>
      </w:tr>
    </w:tbl>
    <w:p w14:paraId="0FDBA2F2" w14:textId="77777777" w:rsidR="00357ACA" w:rsidRPr="00DE1DD2" w:rsidRDefault="00357ACA" w:rsidP="00E642C9">
      <w:pPr>
        <w:pStyle w:val="RBIEAutor"/>
      </w:pPr>
    </w:p>
    <w:p w14:paraId="7806DDAD" w14:textId="77777777" w:rsidR="00357ACA" w:rsidRPr="00DE1DD2" w:rsidRDefault="00357ACA" w:rsidP="00E642C9">
      <w:pPr>
        <w:pStyle w:val="RBIEAutor"/>
      </w:pPr>
    </w:p>
    <w:p w14:paraId="3A7325CB" w14:textId="77777777" w:rsidR="00357ACA" w:rsidRPr="00DE1DD2" w:rsidRDefault="00357ACA" w:rsidP="003C58A9">
      <w:pPr>
        <w:pStyle w:val="RBIEResumoTtulo"/>
      </w:pPr>
      <w:commentRangeStart w:id="3"/>
      <w:r w:rsidRPr="00DE1DD2">
        <w:t>Resumo</w:t>
      </w:r>
    </w:p>
    <w:p w14:paraId="6E7D9E9B" w14:textId="7D9EF2A5" w:rsidR="00880BB3" w:rsidRPr="006B74CD" w:rsidRDefault="00F656B6" w:rsidP="00E642C9">
      <w:pPr>
        <w:pStyle w:val="RBIEResumo"/>
        <w:rPr>
          <w:lang w:val="pt-BR"/>
        </w:rPr>
      </w:pPr>
      <w:r w:rsidRPr="006B74CD">
        <w:rPr>
          <w:lang w:val="pt-BR"/>
        </w:rPr>
        <w:t>&lt;</w:t>
      </w:r>
      <w:r w:rsidR="006B74CD" w:rsidRPr="006B74CD">
        <w:rPr>
          <w:lang w:val="pt-BR"/>
        </w:rPr>
        <w:t>Aqui vem o resumo do artigo em português. O resumo deve resumir o conteúdo do manuscrito e deve conter no mínimo 150 e no máximo 300~palavras e deve ser escrito em itálico, Times~10, justificado, sem recuo especial e sem espaçamento antes ou depois</w:t>
      </w:r>
      <w:r w:rsidRPr="006B74CD">
        <w:rPr>
          <w:lang w:val="pt-BR"/>
        </w:rPr>
        <w:t>.&gt;</w:t>
      </w:r>
    </w:p>
    <w:p w14:paraId="643A938C" w14:textId="50056BD1" w:rsidR="00880BB3" w:rsidRPr="006B74CD" w:rsidRDefault="00880BB3" w:rsidP="00E642C9">
      <w:pPr>
        <w:pStyle w:val="RBIEResumo"/>
        <w:rPr>
          <w:lang w:val="pt-BR"/>
        </w:rPr>
      </w:pPr>
      <w:r w:rsidRPr="006B74CD">
        <w:rPr>
          <w:b/>
          <w:lang w:val="pt-BR"/>
        </w:rPr>
        <w:t>Palavras-Chave:</w:t>
      </w:r>
      <w:r w:rsidRPr="006B74CD">
        <w:rPr>
          <w:lang w:val="pt-BR"/>
        </w:rPr>
        <w:t xml:space="preserve"> </w:t>
      </w:r>
      <w:r w:rsidR="00F656B6" w:rsidRPr="006B74CD">
        <w:rPr>
          <w:lang w:val="pt-BR"/>
        </w:rPr>
        <w:t>&lt;</w:t>
      </w:r>
      <w:r w:rsidR="006B74CD" w:rsidRPr="006B74CD">
        <w:rPr>
          <w:lang w:val="pt-BR"/>
        </w:rPr>
        <w:t xml:space="preserve">O resumo deve ser seguido de 3 a 10 palavras-chave. As palavras-chave devem ser justificadas com espaçamento simples, sem recuo especial, sem espaçamento antes e espaçamento exato de 24 pontos depois. O texto deve ser configurado </w:t>
      </w:r>
      <w:r w:rsidR="006B74CD">
        <w:rPr>
          <w:lang w:val="pt-BR"/>
        </w:rPr>
        <w:t xml:space="preserve">com a fonte Times </w:t>
      </w:r>
      <w:r w:rsidR="006B74CD" w:rsidRPr="006B74CD">
        <w:rPr>
          <w:lang w:val="pt-BR"/>
        </w:rPr>
        <w:t>em tamanho de fonte 10 e em estilo de fonte itálico. Use ponto e vírgula como separador. As palavras-chave devem</w:t>
      </w:r>
      <w:r w:rsidR="006B74CD">
        <w:rPr>
          <w:lang w:val="pt-BR"/>
        </w:rPr>
        <w:t xml:space="preserve"> iniciar com letra</w:t>
      </w:r>
      <w:r w:rsidR="006B74CD" w:rsidRPr="006B74CD">
        <w:rPr>
          <w:lang w:val="pt-BR"/>
        </w:rPr>
        <w:t xml:space="preserve"> maiúsculas</w:t>
      </w:r>
      <w:r w:rsidR="00F656B6" w:rsidRPr="006B74CD">
        <w:rPr>
          <w:lang w:val="pt-BR"/>
        </w:rPr>
        <w:t>.&gt;</w:t>
      </w:r>
      <w:commentRangeEnd w:id="3"/>
      <w:r w:rsidR="005863AF">
        <w:rPr>
          <w:rStyle w:val="Refdecomentrio"/>
          <w:i w:val="0"/>
        </w:rPr>
        <w:commentReference w:id="3"/>
      </w:r>
    </w:p>
    <w:p w14:paraId="363B49C9" w14:textId="77777777" w:rsidR="00BA1101" w:rsidRPr="006B74CD" w:rsidRDefault="00BA1101" w:rsidP="00E642C9">
      <w:pPr>
        <w:pStyle w:val="RBIEResumo"/>
        <w:rPr>
          <w:lang w:val="pt-BR"/>
        </w:rPr>
      </w:pPr>
    </w:p>
    <w:p w14:paraId="1B8A7B63" w14:textId="77777777" w:rsidR="00880BB3" w:rsidRPr="00DE1DD2" w:rsidRDefault="00880BB3" w:rsidP="00E642C9">
      <w:pPr>
        <w:pStyle w:val="RBIEResumoTtulo"/>
      </w:pPr>
      <w:r w:rsidRPr="00DE1DD2">
        <w:t>Abstract</w:t>
      </w:r>
    </w:p>
    <w:p w14:paraId="2AAC56DD" w14:textId="77777777" w:rsidR="00880BB3" w:rsidRPr="00DE1DD2" w:rsidRDefault="00F656B6" w:rsidP="00E642C9">
      <w:pPr>
        <w:pStyle w:val="RBIEResumo"/>
      </w:pPr>
      <w:r w:rsidRPr="00F656B6">
        <w:t>&lt;Here comes the abstract of the paper in English. The abstract should summarize the contents of the manuscript and should contain at least 150 and at most 300~words long and must be written in italics, Times~10, justified, with no special indentation and no spacing before or after.&gt;</w:t>
      </w:r>
    </w:p>
    <w:p w14:paraId="308D2438" w14:textId="77777777" w:rsidR="00357ACA" w:rsidRPr="00DE1DD2" w:rsidRDefault="00880BB3" w:rsidP="00E642C9">
      <w:pPr>
        <w:pStyle w:val="RBIEResumo"/>
      </w:pPr>
      <w:r w:rsidRPr="00DE1DD2">
        <w:rPr>
          <w:b/>
        </w:rPr>
        <w:t>Keywords:</w:t>
      </w:r>
      <w:r w:rsidRPr="00DE1DD2">
        <w:t xml:space="preserve"> </w:t>
      </w:r>
      <w:r w:rsidR="00F656B6" w:rsidRPr="00F656B6">
        <w:t>&lt;Abstract must be followed by 3 to 10 keywords. The keywords should be justified with a line space single, no special indentation, with no spacing before and spacing of exactly 24-points after. The text should be set in Times 10-point font size and in italic font style. Please use semi-colon as a separator. Keywords must be title cased.&gt;</w:t>
      </w:r>
    </w:p>
    <w:p w14:paraId="31B33A35" w14:textId="77777777" w:rsidR="00F656B6" w:rsidRPr="00DE1DD2" w:rsidRDefault="00F656B6" w:rsidP="00F656B6">
      <w:pPr>
        <w:pStyle w:val="RBIEResumo"/>
      </w:pPr>
    </w:p>
    <w:p w14:paraId="43CCD021" w14:textId="77777777" w:rsidR="00F656B6" w:rsidRPr="005863AF" w:rsidRDefault="00F656B6" w:rsidP="00F656B6">
      <w:pPr>
        <w:pStyle w:val="RBIEResumoTtulo"/>
        <w:rPr>
          <w:lang w:val="es-ES_tradnl"/>
        </w:rPr>
      </w:pPr>
      <w:commentRangeStart w:id="4"/>
      <w:r w:rsidRPr="005863AF">
        <w:rPr>
          <w:lang w:val="es-ES_tradnl"/>
        </w:rPr>
        <w:t>Resumen</w:t>
      </w:r>
    </w:p>
    <w:p w14:paraId="235969C4" w14:textId="40EEF8C7" w:rsidR="00F656B6" w:rsidRPr="005B512B" w:rsidRDefault="00F656B6" w:rsidP="00F656B6">
      <w:pPr>
        <w:pStyle w:val="RBIEResumo"/>
        <w:rPr>
          <w:lang w:val="es-ES"/>
        </w:rPr>
      </w:pPr>
      <w:r w:rsidRPr="005B512B">
        <w:rPr>
          <w:lang w:val="es-ES"/>
        </w:rPr>
        <w:t>&lt;</w:t>
      </w:r>
      <w:r w:rsidR="005B512B" w:rsidRPr="005B512B">
        <w:rPr>
          <w:lang w:val="es-ES"/>
        </w:rPr>
        <w:t xml:space="preserve">Aquí viene el resumen del artículo en </w:t>
      </w:r>
      <w:r w:rsidR="005B512B">
        <w:rPr>
          <w:lang w:val="es-ES"/>
        </w:rPr>
        <w:t>español</w:t>
      </w:r>
      <w:r w:rsidR="005B512B" w:rsidRPr="005B512B">
        <w:rPr>
          <w:lang w:val="es-ES"/>
        </w:rPr>
        <w:t>. El resumen debe resumir el contenido del manuscrito y debe contener un mínimo de 150 y un máximo de 300~palabras y debe estar escrito en cursiva, Times~10, justificado, sin sangría especial y sin espacio antes o después</w:t>
      </w:r>
      <w:r w:rsidRPr="005B512B">
        <w:rPr>
          <w:lang w:val="es-ES"/>
        </w:rPr>
        <w:t>.&gt;</w:t>
      </w:r>
    </w:p>
    <w:p w14:paraId="383B4DA2" w14:textId="2B4EB7F6" w:rsidR="00F656B6" w:rsidRPr="006B74CD" w:rsidRDefault="00F656B6" w:rsidP="00F656B6">
      <w:pPr>
        <w:pStyle w:val="RBIEResumo"/>
        <w:rPr>
          <w:lang w:val="es-ES"/>
        </w:rPr>
      </w:pPr>
      <w:r w:rsidRPr="006B74CD">
        <w:rPr>
          <w:b/>
          <w:lang w:val="es-ES"/>
        </w:rPr>
        <w:t>Palabras clave:</w:t>
      </w:r>
      <w:r w:rsidRPr="006B74CD">
        <w:rPr>
          <w:lang w:val="es-ES"/>
        </w:rPr>
        <w:t xml:space="preserve"> &lt;</w:t>
      </w:r>
      <w:r w:rsidR="006B74CD" w:rsidRPr="006B74CD">
        <w:rPr>
          <w:lang w:val="es-ES"/>
        </w:rPr>
        <w:t xml:space="preserve">El resumen debe ir seguido de 3 a 10 palabras clave. Las palabras clave deben estar justificadas con un espacio de línea simple, sin sangría especial, sin espacios antes y con un espacio de exactamente 24 puntos después. El texto debe configurarse fuente Times </w:t>
      </w:r>
      <w:r w:rsidR="006B74CD">
        <w:rPr>
          <w:lang w:val="es-ES"/>
        </w:rPr>
        <w:t xml:space="preserve">con </w:t>
      </w:r>
      <w:r w:rsidR="006B74CD" w:rsidRPr="006B74CD">
        <w:rPr>
          <w:lang w:val="es-ES"/>
        </w:rPr>
        <w:t xml:space="preserve">tamaño </w:t>
      </w:r>
      <w:r w:rsidR="006B74CD">
        <w:rPr>
          <w:lang w:val="es-ES"/>
        </w:rPr>
        <w:t>d</w:t>
      </w:r>
      <w:r w:rsidR="006B74CD" w:rsidRPr="006B74CD">
        <w:rPr>
          <w:lang w:val="es-ES"/>
        </w:rPr>
        <w:t>e 10 puntos y en estilo de fuente cursiva. Utilice punto y coma como separador. Las palabras clave deben comenzar con una letra mayúscula</w:t>
      </w:r>
      <w:r w:rsidRPr="006B74CD">
        <w:rPr>
          <w:lang w:val="es-ES"/>
        </w:rPr>
        <w:t>.&gt;</w:t>
      </w:r>
      <w:commentRangeEnd w:id="4"/>
      <w:r w:rsidR="005863AF">
        <w:rPr>
          <w:rStyle w:val="Refdecomentrio"/>
          <w:i w:val="0"/>
        </w:rPr>
        <w:commentReference w:id="4"/>
      </w:r>
    </w:p>
    <w:p w14:paraId="561E19FD" w14:textId="77777777" w:rsidR="00880BB3" w:rsidRPr="006B74CD" w:rsidRDefault="00880BB3" w:rsidP="001B70E7">
      <w:pPr>
        <w:rPr>
          <w:lang w:val="es-ES"/>
        </w:rPr>
      </w:pPr>
    </w:p>
    <w:p w14:paraId="5BD7EC74" w14:textId="77777777" w:rsidR="00880BB3" w:rsidRPr="006B74CD" w:rsidRDefault="00880BB3" w:rsidP="001B70E7">
      <w:pPr>
        <w:rPr>
          <w:lang w:val="es-ES"/>
        </w:rPr>
      </w:pPr>
      <w:r w:rsidRPr="006B74CD">
        <w:rPr>
          <w:lang w:val="es-ES"/>
        </w:rPr>
        <w:br w:type="page"/>
      </w:r>
    </w:p>
    <w:p w14:paraId="05970D6A" w14:textId="77777777" w:rsidR="00DE1DD2" w:rsidRPr="00DE1DD2" w:rsidRDefault="005F1FB8" w:rsidP="00092A24">
      <w:pPr>
        <w:pStyle w:val="Ttulo1"/>
        <w:keepNext/>
        <w:ind w:left="431" w:hanging="431"/>
      </w:pPr>
      <w:r w:rsidRPr="00F31230">
        <w:lastRenderedPageBreak/>
        <w:t>Introduction</w:t>
      </w:r>
    </w:p>
    <w:p w14:paraId="0EEA44DF" w14:textId="77777777" w:rsidR="005F1FB8" w:rsidRPr="001B70E7" w:rsidRDefault="005F1FB8" w:rsidP="001B70E7">
      <w:r w:rsidRPr="001B70E7">
        <w:t xml:space="preserve">To avoid unnecessary </w:t>
      </w:r>
      <w:r w:rsidR="00A70E6A" w:rsidRPr="001B70E7">
        <w:t>errors,</w:t>
      </w:r>
      <w:r w:rsidRPr="001B70E7">
        <w:t xml:space="preserve"> you are strongly advised to use the 'spell-check' and 'grammar-check' functions of your word processor. We ask that authors follow the guidelines explained in this template, </w:t>
      </w:r>
      <w:r w:rsidR="00A70E6A" w:rsidRPr="001B70E7">
        <w:t>to</w:t>
      </w:r>
      <w:r w:rsidRPr="001B70E7">
        <w:t xml:space="preserve"> achieve the highest quality possible and a standard presentation of the manuscripts of the journal.</w:t>
      </w:r>
    </w:p>
    <w:p w14:paraId="4C60DCAD" w14:textId="77777777" w:rsidR="005F1FB8" w:rsidRPr="001B70E7" w:rsidRDefault="005F1FB8" w:rsidP="000511BD">
      <w:pPr>
        <w:ind w:firstLine="425"/>
      </w:pPr>
      <w:r w:rsidRPr="001B70E7">
        <w:t>Be advised that manuscripts in a technically unsuitable form may be rejected anytime by the editors or reviewers.</w:t>
      </w:r>
    </w:p>
    <w:p w14:paraId="3AFEC57F" w14:textId="77777777" w:rsidR="005F1FB8" w:rsidRPr="00DE1DD2" w:rsidRDefault="005F1FB8" w:rsidP="00092A24">
      <w:pPr>
        <w:pStyle w:val="Ttulo1"/>
        <w:keepNext/>
        <w:ind w:left="431" w:hanging="431"/>
      </w:pPr>
      <w:r>
        <w:t>Manuscript Preparation</w:t>
      </w:r>
    </w:p>
    <w:p w14:paraId="5AEB5B26" w14:textId="77777777" w:rsidR="005F1FB8" w:rsidRDefault="005F1FB8" w:rsidP="001B70E7">
      <w:r>
        <w:t>Before formatting the manuscript, please read carefully the guide for authors, which presents important information on ethics, selection criteria, guidance on methodology and submission instructions. Then, this template may guide the authors to correctly format the manuscript.</w:t>
      </w:r>
    </w:p>
    <w:p w14:paraId="12149B9F" w14:textId="7FB1ED5F" w:rsidR="00CB2486" w:rsidRDefault="00C06CD3" w:rsidP="001B70E7">
      <w:pPr>
        <w:ind w:firstLine="576"/>
      </w:pPr>
      <w:r w:rsidRPr="00C06CD3">
        <w:t>The number of manuscript pages must be between 15-30, excluding references and appendices.</w:t>
      </w:r>
    </w:p>
    <w:p w14:paraId="3BA2DBEF" w14:textId="77777777" w:rsidR="005F1FB8" w:rsidRPr="005F1FB8" w:rsidRDefault="005F1FB8" w:rsidP="00092A24">
      <w:pPr>
        <w:pStyle w:val="Ttulo2"/>
        <w:keepNext/>
        <w:ind w:left="578" w:hanging="578"/>
      </w:pPr>
      <w:r w:rsidRPr="005F1FB8">
        <w:t xml:space="preserve">Page </w:t>
      </w:r>
      <w:r w:rsidRPr="00F31230">
        <w:t>Setup</w:t>
      </w:r>
    </w:p>
    <w:p w14:paraId="71DC2A00" w14:textId="77777777" w:rsidR="000C0484" w:rsidRPr="000C0484" w:rsidRDefault="000C0484" w:rsidP="001B70E7">
      <w:r w:rsidRPr="000C0484">
        <w:t xml:space="preserve">The paper size must be set to A4 (210x297 mm). The document margins must be </w:t>
      </w:r>
      <w:r>
        <w:t xml:space="preserve">2.3 cm in all sides (Top: 2.3 cm; </w:t>
      </w:r>
      <w:r w:rsidRPr="000C0484">
        <w:t>Bottom: 2</w:t>
      </w:r>
      <w:r>
        <w:t>.3</w:t>
      </w:r>
      <w:r w:rsidRPr="000C0484">
        <w:t xml:space="preserve"> cm;</w:t>
      </w:r>
      <w:r>
        <w:t xml:space="preserve"> </w:t>
      </w:r>
      <w:r w:rsidRPr="000C0484">
        <w:t>Left: 2</w:t>
      </w:r>
      <w:r>
        <w:t>.3</w:t>
      </w:r>
      <w:r w:rsidRPr="000C0484">
        <w:t xml:space="preserve"> cm;</w:t>
      </w:r>
      <w:r>
        <w:t xml:space="preserve"> </w:t>
      </w:r>
      <w:r w:rsidRPr="000C0484">
        <w:t>Right: 2</w:t>
      </w:r>
      <w:r>
        <w:t>.3</w:t>
      </w:r>
      <w:r w:rsidRPr="000C0484">
        <w:t xml:space="preserve"> cm</w:t>
      </w:r>
      <w:r>
        <w:t>)</w:t>
      </w:r>
      <w:r w:rsidRPr="000C0484">
        <w:t>.</w:t>
      </w:r>
      <w:r>
        <w:t xml:space="preserve"> </w:t>
      </w:r>
    </w:p>
    <w:p w14:paraId="26443B76" w14:textId="77777777" w:rsidR="000C0484" w:rsidRDefault="000C0484" w:rsidP="001B70E7">
      <w:pPr>
        <w:ind w:firstLine="708"/>
      </w:pPr>
      <w:r w:rsidRPr="000C0484">
        <w:t>Regarding the page layout, authors should set the vertical alignment to the top</w:t>
      </w:r>
      <w:r>
        <w:t>,</w:t>
      </w:r>
      <w:r w:rsidRPr="000C0484">
        <w:t xml:space="preserve"> </w:t>
      </w:r>
      <w:r>
        <w:t xml:space="preserve">and </w:t>
      </w:r>
      <w:r w:rsidRPr="000C0484">
        <w:t xml:space="preserve">the </w:t>
      </w:r>
      <w:r>
        <w:t>h</w:t>
      </w:r>
      <w:r w:rsidRPr="000C0484">
        <w:t>eader</w:t>
      </w:r>
      <w:r>
        <w:t xml:space="preserve"> and the f</w:t>
      </w:r>
      <w:r w:rsidRPr="000C0484">
        <w:t xml:space="preserve">ooter: </w:t>
      </w:r>
      <w:r>
        <w:t>1.25 cm.</w:t>
      </w:r>
    </w:p>
    <w:p w14:paraId="22A9E247" w14:textId="77777777" w:rsidR="000C0484" w:rsidRDefault="000C0484" w:rsidP="001B70E7">
      <w:pPr>
        <w:ind w:firstLine="576"/>
      </w:pPr>
      <w:r w:rsidRPr="000C0484">
        <w:t xml:space="preserve">Any text or material outside the </w:t>
      </w:r>
      <w:r w:rsidR="00A70E6A" w:rsidRPr="000C0484">
        <w:t>margins</w:t>
      </w:r>
      <w:r w:rsidRPr="000C0484">
        <w:t xml:space="preserve"> </w:t>
      </w:r>
      <w:r w:rsidR="00971665">
        <w:t>might have</w:t>
      </w:r>
      <w:r w:rsidR="00CB2563">
        <w:t xml:space="preserve"> problems with overlay information</w:t>
      </w:r>
      <w:r w:rsidRPr="000C0484">
        <w:t>.</w:t>
      </w:r>
    </w:p>
    <w:p w14:paraId="6A5A9169" w14:textId="77777777" w:rsidR="00CB2563" w:rsidRPr="005F1FB8" w:rsidRDefault="00CB2563" w:rsidP="00092A24">
      <w:pPr>
        <w:pStyle w:val="Ttulo2"/>
        <w:keepNext/>
        <w:ind w:left="578" w:hanging="578"/>
      </w:pPr>
      <w:r>
        <w:t>Title</w:t>
      </w:r>
    </w:p>
    <w:p w14:paraId="2F895E42" w14:textId="77777777" w:rsidR="00CB2563" w:rsidRPr="000C0484" w:rsidRDefault="00787581" w:rsidP="001B70E7">
      <w:r>
        <w:t xml:space="preserve">Use 17-point </w:t>
      </w:r>
      <w:r w:rsidR="005211ED">
        <w:t>Times New Roman</w:t>
      </w:r>
      <w:r>
        <w:t xml:space="preserve"> type for the </w:t>
      </w:r>
      <w:r w:rsidR="00CB2486" w:rsidRPr="00CB2486">
        <w:t>title in the original language</w:t>
      </w:r>
      <w:r w:rsidR="005211ED">
        <w:t>, center aligned</w:t>
      </w:r>
      <w:r>
        <w:t xml:space="preserve">, </w:t>
      </w:r>
      <w:r w:rsidR="00B26AB2">
        <w:t>line space</w:t>
      </w:r>
      <w:r>
        <w:t xml:space="preserve"> multiple 1,15 with a bold font style, </w:t>
      </w:r>
      <w:r w:rsidRPr="00787581">
        <w:t>with an additional spacing of 1</w:t>
      </w:r>
      <w:r>
        <w:t>0</w:t>
      </w:r>
      <w:r w:rsidRPr="00787581">
        <w:t xml:space="preserve">-point </w:t>
      </w:r>
      <w:r>
        <w:t>after</w:t>
      </w:r>
      <w:r w:rsidR="008D7E7F">
        <w:t>,</w:t>
      </w:r>
      <w:r>
        <w:t xml:space="preserve"> and initial letters capitalized. Articles and w</w:t>
      </w:r>
      <w:r w:rsidR="00CB2563" w:rsidRPr="00CB2563">
        <w:t>ords like “is”, “or”, “then”, etc. should not be capitalized unless they are the first word of the title.</w:t>
      </w:r>
    </w:p>
    <w:p w14:paraId="43F1E025" w14:textId="77777777" w:rsidR="00CB2563" w:rsidRDefault="00787581" w:rsidP="001B70E7">
      <w:pPr>
        <w:ind w:firstLine="576"/>
      </w:pPr>
      <w:r>
        <w:t xml:space="preserve">If the original language of the manuscript is Portuguese or English, then it is necessary to add the title in English. </w:t>
      </w:r>
      <w:r w:rsidR="008D7E7F">
        <w:t xml:space="preserve">After the title in the original language, add in the next paragraph a “Title:” </w:t>
      </w:r>
      <w:r w:rsidR="00670699">
        <w:t>head</w:t>
      </w:r>
      <w:r w:rsidR="00B126CD">
        <w:t>in</w:t>
      </w:r>
      <w:r w:rsidR="00670699">
        <w:t>g</w:t>
      </w:r>
      <w:r w:rsidR="008D7E7F">
        <w:t xml:space="preserve"> and the corresponding title in English</w:t>
      </w:r>
      <w:r w:rsidR="00B126CD">
        <w:t xml:space="preserve"> just in the sequence</w:t>
      </w:r>
      <w:r w:rsidR="008D7E7F">
        <w:t xml:space="preserve">. Use 12-point </w:t>
      </w:r>
      <w:r w:rsidR="004317CC">
        <w:t>Times New Roman</w:t>
      </w:r>
      <w:r w:rsidR="008D7E7F">
        <w:t xml:space="preserve"> type, </w:t>
      </w:r>
      <w:r w:rsidR="004317CC">
        <w:t xml:space="preserve">center </w:t>
      </w:r>
      <w:r w:rsidR="008D7E7F">
        <w:t xml:space="preserve">aligned, </w:t>
      </w:r>
      <w:r w:rsidR="00B26AB2">
        <w:t>line space</w:t>
      </w:r>
      <w:r w:rsidR="008D7E7F">
        <w:t xml:space="preserve"> multiple 1,15 with an italic font style, </w:t>
      </w:r>
      <w:r w:rsidR="008D7E7F" w:rsidRPr="00787581">
        <w:t xml:space="preserve">with an additional spacing of </w:t>
      </w:r>
      <w:r w:rsidR="004317CC">
        <w:t>24</w:t>
      </w:r>
      <w:r w:rsidR="008D7E7F" w:rsidRPr="00787581">
        <w:t xml:space="preserve">-point </w:t>
      </w:r>
      <w:r w:rsidR="008D7E7F">
        <w:t>after, and initial letters capitalized. As in the title in the original language, articles and w</w:t>
      </w:r>
      <w:r w:rsidR="008D7E7F" w:rsidRPr="00CB2563">
        <w:t>ords like “is”, “or”, “then”, etc. should not be capitalized unless they are the first word of the title.</w:t>
      </w:r>
    </w:p>
    <w:p w14:paraId="3130C0F0" w14:textId="77777777" w:rsidR="008D7E7F" w:rsidRPr="005F1FB8" w:rsidRDefault="008D7E7F" w:rsidP="00092A24">
      <w:pPr>
        <w:pStyle w:val="Ttulo2"/>
        <w:keepNext/>
        <w:ind w:left="578" w:hanging="578"/>
      </w:pPr>
      <w:r>
        <w:t xml:space="preserve">Authors’ </w:t>
      </w:r>
      <w:r w:rsidR="007A4AEF">
        <w:t>I</w:t>
      </w:r>
      <w:r>
        <w:t>nformation</w:t>
      </w:r>
    </w:p>
    <w:p w14:paraId="36667454" w14:textId="77777777" w:rsidR="008D7E7F" w:rsidRPr="000C0484" w:rsidRDefault="008D7E7F" w:rsidP="001B70E7">
      <w:r>
        <w:t xml:space="preserve">Use 10-point Times New Roman type for the authors’ information, aligned left, </w:t>
      </w:r>
      <w:r w:rsidR="00163BCB">
        <w:t>line space</w:t>
      </w:r>
      <w:r>
        <w:t xml:space="preserve"> </w:t>
      </w:r>
      <w:r w:rsidR="007A4AEF">
        <w:t>single</w:t>
      </w:r>
      <w:r>
        <w:t xml:space="preserve"> with an italic font style, </w:t>
      </w:r>
      <w:r w:rsidRPr="00787581">
        <w:t xml:space="preserve">with </w:t>
      </w:r>
      <w:r>
        <w:t xml:space="preserve">no </w:t>
      </w:r>
      <w:r w:rsidRPr="00787581">
        <w:t>additional spacing</w:t>
      </w:r>
      <w:r w:rsidRPr="00CB2563">
        <w:t>.</w:t>
      </w:r>
      <w:r>
        <w:t xml:space="preserve"> In the first line of authors’ information provide the full name of the authors, in the second line his affiliation and in the last line his email address. If there is only one author, this information must be in the center. If there are two or three authors, then organize the information respectively in two or three columns. For more authors, consider organizing the information in two or three columns and as many lines as necessary.</w:t>
      </w:r>
    </w:p>
    <w:p w14:paraId="13899CC0" w14:textId="77777777" w:rsidR="008D7E7F" w:rsidRDefault="008D7E7F" w:rsidP="001B70E7">
      <w:pPr>
        <w:ind w:firstLine="576"/>
      </w:pPr>
      <w:r>
        <w:lastRenderedPageBreak/>
        <w:t>Notice that all information that may identify the authors must be suppressed of the manuscript at the submission phase</w:t>
      </w:r>
      <w:r w:rsidR="00AD3860">
        <w:t>. However,</w:t>
      </w:r>
      <w:r>
        <w:t xml:space="preserve"> this information </w:t>
      </w:r>
      <w:r w:rsidR="00AD3860">
        <w:t>must</w:t>
      </w:r>
      <w:r>
        <w:t xml:space="preserve"> be </w:t>
      </w:r>
      <w:r w:rsidR="00AD3860">
        <w:t>filled</w:t>
      </w:r>
      <w:r>
        <w:t xml:space="preserve"> in the metadata of the submission form</w:t>
      </w:r>
      <w:r w:rsidR="00AD3860">
        <w:t xml:space="preserve"> as well as in the final version of the manuscript in case of acceptance</w:t>
      </w:r>
      <w:r>
        <w:t xml:space="preserve">. </w:t>
      </w:r>
    </w:p>
    <w:p w14:paraId="214F2A40" w14:textId="77777777" w:rsidR="00AD3860" w:rsidRPr="005F1FB8" w:rsidRDefault="00AD3860" w:rsidP="00092A24">
      <w:pPr>
        <w:pStyle w:val="Ttulo2"/>
        <w:keepNext/>
        <w:ind w:left="578" w:hanging="578"/>
      </w:pPr>
      <w:r>
        <w:t>Abstract</w:t>
      </w:r>
      <w:r w:rsidR="00B126CD">
        <w:t xml:space="preserve"> and Keywords</w:t>
      </w:r>
    </w:p>
    <w:p w14:paraId="75148B13" w14:textId="77777777" w:rsidR="00AD3860" w:rsidRPr="00AD3860" w:rsidRDefault="00AD3860" w:rsidP="001B70E7">
      <w:r w:rsidRPr="00AD3860">
        <w:t xml:space="preserve">Each paper must have an abstract. The abstract should appear </w:t>
      </w:r>
      <w:r w:rsidR="00B126CD">
        <w:t>justified</w:t>
      </w:r>
      <w:r w:rsidRPr="00AD3860">
        <w:t xml:space="preserve">, with a </w:t>
      </w:r>
      <w:r w:rsidR="00163BCB" w:rsidRPr="00AD3860">
        <w:t>line space</w:t>
      </w:r>
      <w:r w:rsidRPr="00AD3860">
        <w:t xml:space="preserve"> </w:t>
      </w:r>
      <w:r w:rsidR="007A4AEF">
        <w:t>single</w:t>
      </w:r>
      <w:r w:rsidRPr="00AD3860">
        <w:t xml:space="preserve">, </w:t>
      </w:r>
      <w:r w:rsidR="00B126CD">
        <w:t xml:space="preserve">no </w:t>
      </w:r>
      <w:r w:rsidRPr="00AD3860">
        <w:t xml:space="preserve">spacing before and after, and font size of </w:t>
      </w:r>
      <w:r w:rsidR="00B126CD">
        <w:t>10</w:t>
      </w:r>
      <w:r w:rsidRPr="00AD3860">
        <w:t>-point</w:t>
      </w:r>
      <w:r w:rsidR="00B126CD">
        <w:t xml:space="preserve"> Times in italic</w:t>
      </w:r>
      <w:r w:rsidRPr="00AD3860">
        <w:t>.</w:t>
      </w:r>
      <w:r w:rsidR="00B126CD">
        <w:t xml:space="preserve"> </w:t>
      </w:r>
      <w:r w:rsidR="00B126CD" w:rsidRPr="00AD3860">
        <w:t xml:space="preserve">The </w:t>
      </w:r>
      <w:r w:rsidR="00BD183F">
        <w:t xml:space="preserve">abstract should summarize the contents of the manuscript and should contain at least 150 and at most 300 words long. The </w:t>
      </w:r>
      <w:r w:rsidR="00B126CD" w:rsidRPr="00AD3860">
        <w:t>sentence must end with a period.</w:t>
      </w:r>
      <w:r w:rsidR="00B126CD">
        <w:t xml:space="preserve"> Before the abstract text there is one line with the “Abstract” </w:t>
      </w:r>
      <w:r w:rsidR="00670699">
        <w:t>head</w:t>
      </w:r>
      <w:r w:rsidR="00B126CD">
        <w:t>in</w:t>
      </w:r>
      <w:r w:rsidR="00670699">
        <w:t>g</w:t>
      </w:r>
      <w:r w:rsidR="00B126CD">
        <w:t xml:space="preserve"> in font size of 12-point Times in bold.</w:t>
      </w:r>
    </w:p>
    <w:p w14:paraId="30285017" w14:textId="77777777" w:rsidR="00B126CD" w:rsidRDefault="00B126CD" w:rsidP="001B70E7">
      <w:pPr>
        <w:ind w:firstLine="708"/>
      </w:pPr>
      <w:r>
        <w:t>In the next line after the abstract, comes the keywords, with the headin</w:t>
      </w:r>
      <w:r w:rsidR="00670699">
        <w:t>g</w:t>
      </w:r>
      <w:r>
        <w:t xml:space="preserve"> “Keywords:” in font size of 10-point Times in bold, followed by 3 to 10 keywords aligned left, with a </w:t>
      </w:r>
      <w:r w:rsidR="00163BCB">
        <w:t>line space</w:t>
      </w:r>
      <w:r>
        <w:t xml:space="preserve"> </w:t>
      </w:r>
      <w:r w:rsidR="007A4AEF">
        <w:t>single</w:t>
      </w:r>
      <w:r>
        <w:t>, no special indentation, with no spacing before and 24-points spacing after. The keywords should be set in Times 10-point font size and in italic font style</w:t>
      </w:r>
      <w:r w:rsidR="00BD183F">
        <w:t>, with 24-point spacing after</w:t>
      </w:r>
      <w:r>
        <w:t xml:space="preserve">. To separate the keywords, use the semi-colon. Keywords must be </w:t>
      </w:r>
      <w:r w:rsidR="00A96962">
        <w:t>title cased</w:t>
      </w:r>
      <w:r>
        <w:t>.</w:t>
      </w:r>
    </w:p>
    <w:p w14:paraId="15954352" w14:textId="77777777" w:rsidR="00AD3860" w:rsidRDefault="00BD183F" w:rsidP="001B70E7">
      <w:pPr>
        <w:ind w:firstLine="576"/>
      </w:pPr>
      <w:r>
        <w:t>If the manuscript is written in Portuguese or Spanish, the authors must provide the abstract and keywords in this language before providing the one in English.</w:t>
      </w:r>
    </w:p>
    <w:p w14:paraId="1A4466C6" w14:textId="77777777" w:rsidR="007A4AEF" w:rsidRPr="005F1FB8" w:rsidRDefault="007A4AEF" w:rsidP="00092A24">
      <w:pPr>
        <w:pStyle w:val="Ttulo2"/>
        <w:keepNext/>
        <w:ind w:left="578" w:hanging="578"/>
      </w:pPr>
      <w:r>
        <w:t>The Sections</w:t>
      </w:r>
    </w:p>
    <w:p w14:paraId="4D27866E" w14:textId="77777777" w:rsidR="007A4AEF" w:rsidRPr="007A4AEF" w:rsidRDefault="007A4AEF" w:rsidP="001B70E7">
      <w:r>
        <w:t xml:space="preserve">The document is organized in only one column. </w:t>
      </w:r>
      <w:r w:rsidRPr="007A4AEF">
        <w:t>The section text must be set to 1</w:t>
      </w:r>
      <w:r>
        <w:t>2</w:t>
      </w:r>
      <w:r w:rsidRPr="007A4AEF">
        <w:t>-point</w:t>
      </w:r>
      <w:r>
        <w:t xml:space="preserve"> Times</w:t>
      </w:r>
      <w:r w:rsidRPr="007A4AEF">
        <w:t>, justified</w:t>
      </w:r>
      <w:r>
        <w:t>,</w:t>
      </w:r>
      <w:r w:rsidRPr="007A4AEF">
        <w:t xml:space="preserve"> </w:t>
      </w:r>
      <w:r w:rsidR="00163BCB" w:rsidRPr="007A4AEF">
        <w:t>line space</w:t>
      </w:r>
      <w:r w:rsidRPr="007A4AEF">
        <w:t xml:space="preserve"> single</w:t>
      </w:r>
      <w:r>
        <w:t xml:space="preserve"> and 6-point spacing after</w:t>
      </w:r>
      <w:r w:rsidRPr="007A4AEF">
        <w:t>.</w:t>
      </w:r>
    </w:p>
    <w:p w14:paraId="005D1543" w14:textId="77777777" w:rsidR="007A4AEF" w:rsidRPr="000C0484" w:rsidRDefault="007A4AEF" w:rsidP="001B70E7">
      <w:pPr>
        <w:ind w:firstLine="708"/>
      </w:pPr>
      <w:r w:rsidRPr="007A4AEF">
        <w:t>Section, subsection and sub subsection first paragraph should not have the first line indent, other paragraphs should have a first line indent of 0</w:t>
      </w:r>
      <w:r>
        <w:t>.7</w:t>
      </w:r>
      <w:r w:rsidRPr="007A4AEF">
        <w:t>5</w:t>
      </w:r>
      <w:r>
        <w:t xml:space="preserve"> </w:t>
      </w:r>
      <w:r w:rsidRPr="007A4AEF">
        <w:t>centimeter.</w:t>
      </w:r>
    </w:p>
    <w:p w14:paraId="0E056304" w14:textId="77777777" w:rsidR="00670699" w:rsidRPr="00670699" w:rsidRDefault="00670699" w:rsidP="0059526E">
      <w:pPr>
        <w:pStyle w:val="Ttulo3"/>
        <w:keepNext/>
      </w:pPr>
      <w:r w:rsidRPr="00670699">
        <w:t>S</w:t>
      </w:r>
      <w:r>
        <w:t xml:space="preserve">ection </w:t>
      </w:r>
      <w:r w:rsidRPr="00F31230">
        <w:t>Titles</w:t>
      </w:r>
    </w:p>
    <w:p w14:paraId="7FB4425A" w14:textId="77777777" w:rsidR="00670699" w:rsidRDefault="00670699" w:rsidP="001B70E7">
      <w:r w:rsidRPr="00670699">
        <w:t>The heading of a section title must be 1</w:t>
      </w:r>
      <w:r>
        <w:t>4</w:t>
      </w:r>
      <w:r w:rsidRPr="00670699">
        <w:t xml:space="preserve">-point bold with initial letters capitalized, aligned to the left with a </w:t>
      </w:r>
      <w:r w:rsidR="00163BCB" w:rsidRPr="00670699">
        <w:t>line space</w:t>
      </w:r>
      <w:r w:rsidRPr="00670699">
        <w:t xml:space="preserve"> </w:t>
      </w:r>
      <w:r>
        <w:t>sing</w:t>
      </w:r>
      <w:r w:rsidRPr="00670699">
        <w:t>, with an additional spacing of 24-point before and 12-point after.</w:t>
      </w:r>
      <w:r>
        <w:t xml:space="preserve"> After the title number, there should be no dot.</w:t>
      </w:r>
    </w:p>
    <w:p w14:paraId="41628437" w14:textId="77777777" w:rsidR="00670699" w:rsidRPr="00670699" w:rsidRDefault="00670699" w:rsidP="00092A24">
      <w:pPr>
        <w:pStyle w:val="Ttulo3"/>
        <w:keepNext/>
      </w:pPr>
      <w:r w:rsidRPr="00670699">
        <w:t>Subsection Titles</w:t>
      </w:r>
    </w:p>
    <w:p w14:paraId="7B771841" w14:textId="77777777" w:rsidR="00670699" w:rsidRPr="00670699" w:rsidRDefault="00670699" w:rsidP="001B70E7">
      <w:r w:rsidRPr="00670699">
        <w:t xml:space="preserve">The heading of a subsection title must be 12-point bold with initial letters capitalized, aligned to the left with a </w:t>
      </w:r>
      <w:r w:rsidR="00163BCB" w:rsidRPr="00670699">
        <w:t>line space</w:t>
      </w:r>
      <w:r w:rsidRPr="00670699">
        <w:t xml:space="preserve"> </w:t>
      </w:r>
      <w:r>
        <w:t>single</w:t>
      </w:r>
      <w:r w:rsidRPr="00670699">
        <w:t>, with an additional spacing of 1</w:t>
      </w:r>
      <w:r>
        <w:t>2</w:t>
      </w:r>
      <w:r w:rsidRPr="00670699">
        <w:t xml:space="preserve">-point before and </w:t>
      </w:r>
      <w:r>
        <w:t>6</w:t>
      </w:r>
      <w:r w:rsidRPr="00670699">
        <w:t xml:space="preserve">-point after. </w:t>
      </w:r>
      <w:r>
        <w:t>After the title number, there should be no dot.</w:t>
      </w:r>
    </w:p>
    <w:p w14:paraId="22EA737F" w14:textId="77777777" w:rsidR="00670699" w:rsidRPr="00670699" w:rsidRDefault="00670699" w:rsidP="00092A24">
      <w:pPr>
        <w:pStyle w:val="Ttulo3"/>
        <w:keepNext/>
      </w:pPr>
      <w:r w:rsidRPr="00670699">
        <w:t>Sub Subsection Titles</w:t>
      </w:r>
    </w:p>
    <w:p w14:paraId="175D889C" w14:textId="77777777" w:rsidR="00670699" w:rsidRPr="00670699" w:rsidRDefault="00670699" w:rsidP="001B70E7">
      <w:r w:rsidRPr="00670699">
        <w:t>The heading of a sub subsection title should be in 1</w:t>
      </w:r>
      <w:r>
        <w:t>2</w:t>
      </w:r>
      <w:r w:rsidRPr="00670699">
        <w:t xml:space="preserve">-point </w:t>
      </w:r>
      <w:r>
        <w:t>italic</w:t>
      </w:r>
      <w:r w:rsidRPr="00670699">
        <w:t xml:space="preserve"> with initial letters capitalized, aligned to the left with a </w:t>
      </w:r>
      <w:r w:rsidR="00163BCB" w:rsidRPr="00670699">
        <w:t>line space</w:t>
      </w:r>
      <w:r w:rsidRPr="00670699">
        <w:t xml:space="preserve"> </w:t>
      </w:r>
      <w:r>
        <w:t xml:space="preserve">single, </w:t>
      </w:r>
      <w:r w:rsidRPr="00670699">
        <w:t>with an additional spacing of 1</w:t>
      </w:r>
      <w:r>
        <w:t>2</w:t>
      </w:r>
      <w:r w:rsidRPr="00670699">
        <w:t xml:space="preserve">-point before and </w:t>
      </w:r>
      <w:r>
        <w:t>6</w:t>
      </w:r>
      <w:r w:rsidRPr="00670699">
        <w:t xml:space="preserve">-point after. </w:t>
      </w:r>
      <w:r>
        <w:t>After the title number, there should be no dot.</w:t>
      </w:r>
    </w:p>
    <w:p w14:paraId="7A4E885C" w14:textId="77777777" w:rsidR="00130C5C" w:rsidRPr="005F1FB8" w:rsidRDefault="00130C5C" w:rsidP="00092A24">
      <w:pPr>
        <w:pStyle w:val="Ttulo2"/>
        <w:keepNext/>
        <w:ind w:left="578" w:hanging="578"/>
      </w:pPr>
      <w:r>
        <w:t>Tables</w:t>
      </w:r>
    </w:p>
    <w:p w14:paraId="31D21A66" w14:textId="77777777" w:rsidR="00130C5C" w:rsidRDefault="00130C5C" w:rsidP="001B70E7">
      <w:r w:rsidRPr="00130C5C">
        <w:t xml:space="preserve">Tables </w:t>
      </w:r>
      <w:r w:rsidR="005A7E3A">
        <w:t xml:space="preserve">(e.g., Table 1) </w:t>
      </w:r>
      <w:r w:rsidRPr="00130C5C">
        <w:t xml:space="preserve">must be positioned </w:t>
      </w:r>
      <w:r>
        <w:t xml:space="preserve">preferably </w:t>
      </w:r>
      <w:r w:rsidRPr="00130C5C">
        <w:t>at the top or bottom of the page within the given margins.</w:t>
      </w:r>
      <w:r>
        <w:t xml:space="preserve"> Avoid breaking tables on different pages, unless it does not fit one page only. </w:t>
      </w:r>
      <w:r w:rsidRPr="00130C5C">
        <w:t>Tables should be properly numbered, centered and should always have a caption positioned above it. Captions should be centered</w:t>
      </w:r>
      <w:r>
        <w:t xml:space="preserve"> with 9-point Times, with 12-point s</w:t>
      </w:r>
      <w:r w:rsidRPr="00130C5C">
        <w:t xml:space="preserve">pacing before and </w:t>
      </w:r>
      <w:r>
        <w:t xml:space="preserve">6-point </w:t>
      </w:r>
      <w:r w:rsidRPr="00130C5C">
        <w:t>after.</w:t>
      </w:r>
      <w:r>
        <w:t xml:space="preserve"> </w:t>
      </w:r>
      <w:r w:rsidRPr="00130C5C">
        <w:t>The final sentence of a caption must end with a period.</w:t>
      </w:r>
    </w:p>
    <w:p w14:paraId="644B80F6" w14:textId="77777777" w:rsidR="00130C5C" w:rsidRPr="00130C5C" w:rsidRDefault="00130C5C" w:rsidP="001B70E7">
      <w:pPr>
        <w:ind w:firstLine="708"/>
      </w:pPr>
      <w:r>
        <w:lastRenderedPageBreak/>
        <w:t>Table text should be 10-point Times, with no spacing before or after.</w:t>
      </w:r>
    </w:p>
    <w:p w14:paraId="3F9F4944" w14:textId="77777777" w:rsidR="00130C5C" w:rsidRPr="00130C5C" w:rsidRDefault="00850B82" w:rsidP="00850B82">
      <w:pPr>
        <w:pStyle w:val="Legenda"/>
        <w:keepNext/>
      </w:pPr>
      <w:r>
        <w:t xml:space="preserve">Table </w:t>
      </w:r>
      <w:r>
        <w:fldChar w:fldCharType="begin"/>
      </w:r>
      <w:r>
        <w:instrText xml:space="preserve"> SEQ Table \* ARABIC </w:instrText>
      </w:r>
      <w:r>
        <w:fldChar w:fldCharType="separate"/>
      </w:r>
      <w:r w:rsidR="006B74CD">
        <w:rPr>
          <w:noProof/>
        </w:rPr>
        <w:t>1</w:t>
      </w:r>
      <w:r>
        <w:fldChar w:fldCharType="end"/>
      </w:r>
      <w:r w:rsidR="00130C5C" w:rsidRPr="00130C5C">
        <w:t xml:space="preserve">: </w:t>
      </w:r>
      <w:r w:rsidR="00130C5C">
        <w:t>Caption table 1</w:t>
      </w:r>
      <w:r w:rsidR="00130C5C" w:rsidRPr="00130C5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196"/>
      </w:tblGrid>
      <w:tr w:rsidR="00130C5C" w:rsidRPr="000565BA" w14:paraId="0EF13881" w14:textId="77777777" w:rsidTr="00321809">
        <w:trPr>
          <w:jc w:val="center"/>
        </w:trPr>
        <w:tc>
          <w:tcPr>
            <w:tcW w:w="2088" w:type="dxa"/>
            <w:shd w:val="clear" w:color="auto" w:fill="D9D9D9" w:themeFill="background1" w:themeFillShade="D9"/>
          </w:tcPr>
          <w:p w14:paraId="5CCA7EC2" w14:textId="77777777" w:rsidR="00130C5C" w:rsidRPr="000565BA" w:rsidRDefault="00130C5C" w:rsidP="000565BA">
            <w:pPr>
              <w:pStyle w:val="RBIETextodetabela"/>
              <w:rPr>
                <w:b/>
              </w:rPr>
            </w:pPr>
            <w:r w:rsidRPr="000565BA">
              <w:rPr>
                <w:b/>
              </w:rPr>
              <w:t>Example column 1</w:t>
            </w:r>
          </w:p>
        </w:tc>
        <w:tc>
          <w:tcPr>
            <w:tcW w:w="2196" w:type="dxa"/>
            <w:shd w:val="clear" w:color="auto" w:fill="D9D9D9" w:themeFill="background1" w:themeFillShade="D9"/>
          </w:tcPr>
          <w:p w14:paraId="5F6DB623" w14:textId="77777777" w:rsidR="00130C5C" w:rsidRPr="000565BA" w:rsidRDefault="00130C5C" w:rsidP="000565BA">
            <w:pPr>
              <w:pStyle w:val="RBIETextodetabela"/>
              <w:rPr>
                <w:b/>
              </w:rPr>
            </w:pPr>
            <w:r w:rsidRPr="000565BA">
              <w:rPr>
                <w:b/>
              </w:rPr>
              <w:t>Example column 2</w:t>
            </w:r>
          </w:p>
        </w:tc>
      </w:tr>
      <w:tr w:rsidR="00130C5C" w:rsidRPr="00130C5C" w14:paraId="084C61A6" w14:textId="77777777" w:rsidTr="00130C5C">
        <w:trPr>
          <w:jc w:val="center"/>
        </w:trPr>
        <w:tc>
          <w:tcPr>
            <w:tcW w:w="2088" w:type="dxa"/>
          </w:tcPr>
          <w:p w14:paraId="571173E5" w14:textId="77777777" w:rsidR="00130C5C" w:rsidRPr="00130C5C" w:rsidRDefault="00130C5C" w:rsidP="000565BA">
            <w:pPr>
              <w:pStyle w:val="RBIETextodetabela"/>
            </w:pPr>
            <w:r w:rsidRPr="00130C5C">
              <w:t>Example text 1</w:t>
            </w:r>
          </w:p>
        </w:tc>
        <w:tc>
          <w:tcPr>
            <w:tcW w:w="2196" w:type="dxa"/>
          </w:tcPr>
          <w:p w14:paraId="5397F986" w14:textId="77777777" w:rsidR="00130C5C" w:rsidRPr="00130C5C" w:rsidRDefault="00130C5C" w:rsidP="000565BA">
            <w:pPr>
              <w:pStyle w:val="RBIETextodetabela"/>
            </w:pPr>
            <w:r w:rsidRPr="00130C5C">
              <w:t>Example text 2</w:t>
            </w:r>
          </w:p>
        </w:tc>
      </w:tr>
    </w:tbl>
    <w:p w14:paraId="754ADA38" w14:textId="77777777" w:rsidR="00390EDE" w:rsidRPr="00390EDE" w:rsidRDefault="00390EDE" w:rsidP="00092A24">
      <w:pPr>
        <w:pStyle w:val="Ttulo2"/>
        <w:keepNext/>
        <w:ind w:left="578" w:hanging="578"/>
      </w:pPr>
      <w:r w:rsidRPr="00390EDE">
        <w:t>Figures</w:t>
      </w:r>
    </w:p>
    <w:p w14:paraId="53A28A08" w14:textId="77777777" w:rsidR="00390EDE" w:rsidRPr="006431FA" w:rsidRDefault="006431FA" w:rsidP="00137009">
      <w:r>
        <w:t>F</w:t>
      </w:r>
      <w:r w:rsidR="00390EDE" w:rsidRPr="006431FA">
        <w:t xml:space="preserve">igures </w:t>
      </w:r>
      <w:r>
        <w:t xml:space="preserve">should be produced </w:t>
      </w:r>
      <w:r w:rsidR="00390EDE" w:rsidRPr="006431FA">
        <w:t>electronically and integrate</w:t>
      </w:r>
      <w:r>
        <w:t>d</w:t>
      </w:r>
      <w:r w:rsidR="00390EDE" w:rsidRPr="006431FA">
        <w:t xml:space="preserve"> into </w:t>
      </w:r>
      <w:r>
        <w:t>the</w:t>
      </w:r>
      <w:r w:rsidR="00390EDE" w:rsidRPr="006431FA">
        <w:t xml:space="preserve"> document.</w:t>
      </w:r>
      <w:r>
        <w:t xml:space="preserve"> As they may lose quality when integrated into the document, it is important to c</w:t>
      </w:r>
      <w:r w:rsidR="00390EDE" w:rsidRPr="006431FA">
        <w:t xml:space="preserve">heck </w:t>
      </w:r>
      <w:r>
        <w:t xml:space="preserve">if it is with a good resolution </w:t>
      </w:r>
      <w:r w:rsidR="005A5A97">
        <w:t>(at least 300 dpi is recommended).</w:t>
      </w:r>
      <w:r>
        <w:t xml:space="preserve"> Check </w:t>
      </w:r>
      <w:r w:rsidR="00390EDE" w:rsidRPr="006431FA">
        <w:t>line drawings</w:t>
      </w:r>
      <w:r>
        <w:t>, g</w:t>
      </w:r>
      <w:r w:rsidR="00390EDE" w:rsidRPr="006431FA">
        <w:t>rids</w:t>
      </w:r>
      <w:r w:rsidR="001C4B74">
        <w:t>,</w:t>
      </w:r>
      <w:r w:rsidR="00390EDE" w:rsidRPr="006431FA">
        <w:t xml:space="preserve"> and details within the figures </w:t>
      </w:r>
      <w:r>
        <w:t xml:space="preserve">that </w:t>
      </w:r>
      <w:r w:rsidR="00390EDE" w:rsidRPr="006431FA">
        <w:t>must be clearly readable and may not be written one on top of the other</w:t>
      </w:r>
      <w:r w:rsidR="005A5A97">
        <w:t>, considering 100% view and print version</w:t>
      </w:r>
      <w:r w:rsidR="00390EDE" w:rsidRPr="006431FA">
        <w:t>.</w:t>
      </w:r>
    </w:p>
    <w:p w14:paraId="6B4B75AE" w14:textId="77777777" w:rsidR="005863AF" w:rsidRDefault="00390EDE" w:rsidP="005863AF">
      <w:pPr>
        <w:ind w:firstLine="708"/>
      </w:pPr>
      <w:r w:rsidRPr="006431FA">
        <w:t xml:space="preserve">Figures </w:t>
      </w:r>
      <w:r w:rsidR="005A7E3A">
        <w:t xml:space="preserve">(e.g., Figure 1) </w:t>
      </w:r>
      <w:r w:rsidRPr="006431FA">
        <w:t>must appear ins</w:t>
      </w:r>
      <w:r w:rsidR="005A5A97">
        <w:t xml:space="preserve">ide the designated margins. They </w:t>
      </w:r>
      <w:r w:rsidRPr="006431FA">
        <w:t>should be properly numbered, centered and should always have a caption positioned under it. Captions should be centered</w:t>
      </w:r>
      <w:r w:rsidR="005A5A97">
        <w:t xml:space="preserve">, with 9-point </w:t>
      </w:r>
      <w:r w:rsidRPr="006431FA">
        <w:t>font size. Spacing before and after should be of 6-point and 12-point, respectively.</w:t>
      </w:r>
    </w:p>
    <w:p w14:paraId="2827090F" w14:textId="48EE88B9" w:rsidR="00850B82" w:rsidRPr="006431FA" w:rsidRDefault="00850B82" w:rsidP="005863AF">
      <w:pPr>
        <w:ind w:firstLine="708"/>
      </w:pPr>
      <w:r w:rsidRPr="00880BB3">
        <w:rPr>
          <w:noProof/>
          <w:lang w:val="pt-BR"/>
        </w:rPr>
        <w:drawing>
          <wp:anchor distT="0" distB="0" distL="114300" distR="114300" simplePos="0" relativeHeight="251659264" behindDoc="0" locked="1" layoutInCell="0" allowOverlap="1" wp14:anchorId="514DEEC0" wp14:editId="35CD29AC">
            <wp:simplePos x="0" y="0"/>
            <wp:positionH relativeFrom="page">
              <wp:posOffset>3394710</wp:posOffset>
            </wp:positionH>
            <wp:positionV relativeFrom="margin">
              <wp:posOffset>3399790</wp:posOffset>
            </wp:positionV>
            <wp:extent cx="709930" cy="966470"/>
            <wp:effectExtent l="0" t="0" r="1270" b="0"/>
            <wp:wrapTopAndBottom/>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8922" t="20403" r="28590" b="21776"/>
                    <a:stretch/>
                  </pic:blipFill>
                  <pic:spPr bwMode="auto">
                    <a:xfrm>
                      <a:off x="0" y="0"/>
                      <a:ext cx="709930" cy="966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0EDE" w:rsidRPr="006431FA">
        <w:t>The final sentence of a caption must end with a period.</w:t>
      </w:r>
    </w:p>
    <w:p w14:paraId="7C933A78" w14:textId="77777777" w:rsidR="00390EDE" w:rsidRDefault="00850B82" w:rsidP="00850B82">
      <w:pPr>
        <w:pStyle w:val="Legenda"/>
      </w:pPr>
      <w:r>
        <w:t xml:space="preserve">Figure </w:t>
      </w:r>
      <w:r>
        <w:fldChar w:fldCharType="begin"/>
      </w:r>
      <w:r>
        <w:instrText xml:space="preserve"> SEQ Figure \* ARABIC </w:instrText>
      </w:r>
      <w:r>
        <w:fldChar w:fldCharType="separate"/>
      </w:r>
      <w:r w:rsidR="006B74CD">
        <w:rPr>
          <w:noProof/>
        </w:rPr>
        <w:t>1</w:t>
      </w:r>
      <w:r>
        <w:fldChar w:fldCharType="end"/>
      </w:r>
      <w:r w:rsidR="00390EDE" w:rsidRPr="006431FA">
        <w:t xml:space="preserve">: </w:t>
      </w:r>
      <w:r w:rsidR="005A5A97">
        <w:t>C</w:t>
      </w:r>
      <w:r w:rsidR="00390EDE" w:rsidRPr="006431FA">
        <w:t xml:space="preserve">aption </w:t>
      </w:r>
      <w:r w:rsidR="005A5A97">
        <w:t>figure 1</w:t>
      </w:r>
      <w:r w:rsidR="00390EDE" w:rsidRPr="006431FA">
        <w:t>.</w:t>
      </w:r>
    </w:p>
    <w:p w14:paraId="37370C60" w14:textId="77777777" w:rsidR="000B11CE" w:rsidRPr="000B11CE" w:rsidRDefault="000B11CE" w:rsidP="000B11CE"/>
    <w:p w14:paraId="55E27F3D" w14:textId="77777777" w:rsidR="005A7E3A" w:rsidRPr="005A7E3A" w:rsidRDefault="005A7E3A" w:rsidP="00092A24">
      <w:pPr>
        <w:pStyle w:val="Ttulo2"/>
        <w:keepNext/>
        <w:ind w:left="578" w:hanging="578"/>
      </w:pPr>
      <w:r w:rsidRPr="005A7E3A">
        <w:t>Equations</w:t>
      </w:r>
    </w:p>
    <w:p w14:paraId="6D38221F" w14:textId="77777777" w:rsidR="005A7E3A" w:rsidRPr="005A7E3A" w:rsidRDefault="005A7E3A" w:rsidP="00137009">
      <w:r>
        <w:t xml:space="preserve">Special attention with equations as some characters may be lost as well as formatting. </w:t>
      </w:r>
      <w:r w:rsidRPr="005A7E3A">
        <w:t xml:space="preserve">Equations </w:t>
      </w:r>
      <w:r>
        <w:t xml:space="preserve">(e.g., Equation 1) </w:t>
      </w:r>
      <w:r w:rsidRPr="005A7E3A">
        <w:t>should be placed on a separate line, numbered and centered. An extra line space should be added below the equation.</w:t>
      </w:r>
      <w:r>
        <w:t xml:space="preserve"> </w:t>
      </w:r>
      <w:r w:rsidRPr="005A7E3A">
        <w:t xml:space="preserve">The numbers accorded to equations must appear enclosed in brackets and </w:t>
      </w:r>
      <w:r>
        <w:t xml:space="preserve">positioned </w:t>
      </w:r>
      <w:r w:rsidRPr="005A7E3A">
        <w:t xml:space="preserve">right </w:t>
      </w:r>
      <w:r>
        <w:t>side</w:t>
      </w:r>
      <w:r w:rsidR="00321809">
        <w:t xml:space="preserve"> (with some space after the equation)</w:t>
      </w:r>
      <w:r w:rsidRPr="005A7E3A">
        <w:t>.</w:t>
      </w:r>
    </w:p>
    <w:p w14:paraId="1D81ECBC" w14:textId="77777777" w:rsidR="005A7E3A" w:rsidRPr="005A7E3A" w:rsidRDefault="005A7E3A" w:rsidP="00137009">
      <w:pPr>
        <w:ind w:firstLine="708"/>
      </w:pPr>
      <w:r w:rsidRPr="005A7E3A">
        <w:t>The use of a table with two columns is advisable.</w:t>
      </w:r>
    </w:p>
    <w:tbl>
      <w:tblPr>
        <w:tblW w:w="0" w:type="auto"/>
        <w:jc w:val="center"/>
        <w:tblLook w:val="01E0" w:firstRow="1" w:lastRow="1" w:firstColumn="1" w:lastColumn="1" w:noHBand="0" w:noVBand="0"/>
      </w:tblPr>
      <w:tblGrid>
        <w:gridCol w:w="2164"/>
        <w:gridCol w:w="496"/>
      </w:tblGrid>
      <w:tr w:rsidR="005A7E3A" w:rsidRPr="005A7E3A" w14:paraId="5221481F" w14:textId="77777777" w:rsidTr="005A7E3A">
        <w:trPr>
          <w:jc w:val="center"/>
        </w:trPr>
        <w:tc>
          <w:tcPr>
            <w:tcW w:w="2164" w:type="dxa"/>
          </w:tcPr>
          <w:p w14:paraId="1C63AA50" w14:textId="77777777" w:rsidR="005A7E3A" w:rsidRPr="005A7E3A" w:rsidRDefault="005A7E3A" w:rsidP="001B70E7">
            <w:r w:rsidRPr="005A7E3A">
              <w:t>a = b + c</w:t>
            </w:r>
          </w:p>
        </w:tc>
        <w:tc>
          <w:tcPr>
            <w:tcW w:w="496" w:type="dxa"/>
          </w:tcPr>
          <w:p w14:paraId="36897383" w14:textId="77777777" w:rsidR="005A7E3A" w:rsidRPr="005A7E3A" w:rsidRDefault="005A7E3A" w:rsidP="001B70E7">
            <w:r w:rsidRPr="005A7E3A">
              <w:t>(1)</w:t>
            </w:r>
          </w:p>
        </w:tc>
      </w:tr>
    </w:tbl>
    <w:p w14:paraId="61D8BDCD" w14:textId="77777777" w:rsidR="005A7E3A" w:rsidRDefault="005A7E3A" w:rsidP="001B70E7"/>
    <w:p w14:paraId="52F65AEE" w14:textId="77777777" w:rsidR="00321809" w:rsidRPr="00321809" w:rsidRDefault="00321809" w:rsidP="00092A24">
      <w:pPr>
        <w:pStyle w:val="Ttulo2"/>
        <w:keepNext/>
        <w:ind w:left="578" w:hanging="578"/>
      </w:pPr>
      <w:r w:rsidRPr="00321809">
        <w:t>Program Code</w:t>
      </w:r>
    </w:p>
    <w:p w14:paraId="500B4728" w14:textId="77777777" w:rsidR="005D6D03" w:rsidRDefault="00321809" w:rsidP="00137009">
      <w:r w:rsidRPr="00321809">
        <w:t xml:space="preserve">Program listing commands in text </w:t>
      </w:r>
      <w:r>
        <w:t xml:space="preserve">(e.g., Code 1) </w:t>
      </w:r>
      <w:r w:rsidRPr="00321809">
        <w:t xml:space="preserve">should be set in </w:t>
      </w:r>
      <w:r>
        <w:t xml:space="preserve">9-point </w:t>
      </w:r>
      <w:r w:rsidRPr="00321809">
        <w:t>Courier New</w:t>
      </w:r>
      <w:r>
        <w:t>, with no spacing before or after</w:t>
      </w:r>
      <w:r w:rsidR="005D6D03">
        <w:t>, and no first line indent</w:t>
      </w:r>
      <w:r w:rsidRPr="00321809">
        <w:t>.</w:t>
      </w:r>
      <w:r>
        <w:t xml:space="preserve"> </w:t>
      </w:r>
      <w:r w:rsidR="005D6D03">
        <w:t xml:space="preserve">Codes must appear inside the designated margins, with external borders and they should be properly numbered. </w:t>
      </w:r>
      <w:r w:rsidR="005D6D03" w:rsidRPr="006431FA">
        <w:t>Captions should be centered</w:t>
      </w:r>
      <w:r w:rsidR="005D6D03">
        <w:t xml:space="preserve">, with 9-point </w:t>
      </w:r>
      <w:r w:rsidR="005D6D03" w:rsidRPr="006431FA">
        <w:t>font size. Spacing before and after should be of 6-point and 12-point, respectively.</w:t>
      </w:r>
    </w:p>
    <w:p w14:paraId="5BB5BC8B" w14:textId="77777777" w:rsidR="00321809" w:rsidRPr="003514DA" w:rsidRDefault="00321809" w:rsidP="001B70E7">
      <w:pPr>
        <w:pStyle w:val="RBIECdigo"/>
      </w:pPr>
      <w:r w:rsidRPr="003514DA">
        <w:t>begin</w:t>
      </w:r>
    </w:p>
    <w:p w14:paraId="660F19BA" w14:textId="77777777" w:rsidR="00321809" w:rsidRPr="003514DA" w:rsidRDefault="00321809" w:rsidP="001B70E7">
      <w:pPr>
        <w:pStyle w:val="RBIECdigo"/>
      </w:pPr>
      <w:r w:rsidRPr="003514DA">
        <w:t xml:space="preserve">    Writeln('Hello World!!');</w:t>
      </w:r>
    </w:p>
    <w:p w14:paraId="6C5AF0B9" w14:textId="77777777" w:rsidR="00321809" w:rsidRPr="003514DA" w:rsidRDefault="005D6D03" w:rsidP="001B70E7">
      <w:pPr>
        <w:pStyle w:val="RBIECdigo"/>
      </w:pPr>
      <w:r>
        <w:t>e</w:t>
      </w:r>
      <w:r w:rsidR="00321809" w:rsidRPr="003514DA">
        <w:t>nd.</w:t>
      </w:r>
    </w:p>
    <w:p w14:paraId="77D1E895" w14:textId="77777777" w:rsidR="005D6D03" w:rsidRDefault="00850B82" w:rsidP="00850B82">
      <w:pPr>
        <w:pStyle w:val="Legenda"/>
      </w:pPr>
      <w:r>
        <w:t xml:space="preserve">Code </w:t>
      </w:r>
      <w:r>
        <w:fldChar w:fldCharType="begin"/>
      </w:r>
      <w:r>
        <w:instrText xml:space="preserve"> SEQ Code \* ARABIC </w:instrText>
      </w:r>
      <w:r>
        <w:fldChar w:fldCharType="separate"/>
      </w:r>
      <w:r w:rsidR="006B74CD">
        <w:rPr>
          <w:noProof/>
        </w:rPr>
        <w:t>1</w:t>
      </w:r>
      <w:r>
        <w:fldChar w:fldCharType="end"/>
      </w:r>
      <w:r w:rsidR="005D6D03" w:rsidRPr="006431FA">
        <w:t xml:space="preserve">: </w:t>
      </w:r>
      <w:r w:rsidR="005D6D03">
        <w:t>Example of code</w:t>
      </w:r>
      <w:r w:rsidR="005D6D03" w:rsidRPr="006431FA">
        <w:t>.</w:t>
      </w:r>
    </w:p>
    <w:p w14:paraId="4AD4943D" w14:textId="77777777" w:rsidR="0057556B" w:rsidRPr="005F1FB8" w:rsidRDefault="0057556B" w:rsidP="00092A24">
      <w:pPr>
        <w:pStyle w:val="Ttulo2"/>
        <w:keepNext/>
        <w:ind w:left="578" w:hanging="578"/>
      </w:pPr>
      <w:r>
        <w:lastRenderedPageBreak/>
        <w:t>In-Text Citations and Reference List</w:t>
      </w:r>
    </w:p>
    <w:p w14:paraId="5847C897" w14:textId="77777777" w:rsidR="0057556B" w:rsidRPr="000C0484" w:rsidRDefault="0057556B" w:rsidP="00137009">
      <w:r w:rsidRPr="0057556B">
        <w:t>When you use others' ideas in your paper, you should credit them with an in-text citation. In-text citations must follow APA</w:t>
      </w:r>
      <w:r w:rsidR="009D0E9F">
        <w:t xml:space="preserve"> 7</w:t>
      </w:r>
      <w:r w:rsidRPr="0057556B">
        <w:t xml:space="preserve"> Style, which consist of the surname of the authors and the year of publication. More on </w:t>
      </w:r>
      <w:hyperlink r:id="rId16" w:history="1">
        <w:r w:rsidRPr="00BA3D0A">
          <w:rPr>
            <w:rStyle w:val="Hyperlink"/>
          </w:rPr>
          <w:t>Writing In-Text Citations in APA Style</w:t>
        </w:r>
      </w:hyperlink>
      <w:r w:rsidRPr="0057556B">
        <w:t>, please refer to</w:t>
      </w:r>
      <w:r w:rsidR="00BA3D0A">
        <w:t xml:space="preserve"> </w:t>
      </w:r>
      <w:hyperlink r:id="rId17" w:history="1">
        <w:r w:rsidR="00BA3D0A" w:rsidRPr="00BA3D0A">
          <w:rPr>
            <w:rStyle w:val="Hyperlink"/>
          </w:rPr>
          <w:t>APA Citation Guide (7th edition)</w:t>
        </w:r>
      </w:hyperlink>
      <w:r w:rsidR="002B5C73">
        <w:t>.</w:t>
      </w:r>
    </w:p>
    <w:p w14:paraId="54E7404A" w14:textId="77777777" w:rsidR="00137009" w:rsidRDefault="002972B8" w:rsidP="00137009">
      <w:pPr>
        <w:ind w:firstLine="708"/>
      </w:pPr>
      <w:r>
        <w:t xml:space="preserve">The </w:t>
      </w:r>
      <w:hyperlink r:id="rId18" w:history="1">
        <w:r w:rsidR="00BA3D0A" w:rsidRPr="00BA3D0A">
          <w:rPr>
            <w:rStyle w:val="Hyperlink"/>
          </w:rPr>
          <w:t>APA Citation Guide (7th edition)</w:t>
        </w:r>
      </w:hyperlink>
      <w:r>
        <w:t xml:space="preserve"> explains why and what to cite, citing references in text, the purpose of the reference list</w:t>
      </w:r>
      <w:r w:rsidR="006872ED">
        <w:t xml:space="preserve"> and how to build the reference list. It is possible to find more information on </w:t>
      </w:r>
      <w:hyperlink r:id="rId19" w:history="1">
        <w:r w:rsidR="00BA3D0A" w:rsidRPr="00BA3D0A">
          <w:rPr>
            <w:rStyle w:val="Hyperlink"/>
          </w:rPr>
          <w:t>APA Citation Guide (7th edition)</w:t>
        </w:r>
      </w:hyperlink>
      <w:r w:rsidR="00BA3D0A">
        <w:t xml:space="preserve"> </w:t>
      </w:r>
      <w:r w:rsidR="00EF6CAC">
        <w:t xml:space="preserve">and on </w:t>
      </w:r>
      <w:r w:rsidR="006872ED">
        <w:t>how to deal with missing information as well as</w:t>
      </w:r>
      <w:r w:rsidR="00BA3D0A">
        <w:t xml:space="preserve"> class notes, class lectures, presentations, </w:t>
      </w:r>
      <w:r w:rsidR="004A2C12">
        <w:t xml:space="preserve">social media, among other sources. </w:t>
      </w:r>
      <w:r w:rsidR="00EF6CAC">
        <w:t xml:space="preserve">Some </w:t>
      </w:r>
      <w:r w:rsidR="00EF6CAC" w:rsidRPr="004A2C12">
        <w:t>sample references</w:t>
      </w:r>
      <w:r w:rsidR="00EF6CAC">
        <w:t xml:space="preserve"> are provided by the </w:t>
      </w:r>
      <w:hyperlink r:id="rId20" w:history="1">
        <w:r w:rsidR="004A2C12" w:rsidRPr="00BA3D0A">
          <w:rPr>
            <w:rStyle w:val="Hyperlink"/>
          </w:rPr>
          <w:t>APA Citation Guide (7th edition)</w:t>
        </w:r>
      </w:hyperlink>
      <w:r w:rsidR="0057556B">
        <w:t>.</w:t>
      </w:r>
    </w:p>
    <w:p w14:paraId="469A4541" w14:textId="77777777" w:rsidR="00EF6CAC" w:rsidRDefault="00EF6CAC" w:rsidP="00137009">
      <w:pPr>
        <w:ind w:firstLine="432"/>
      </w:pPr>
      <w:r>
        <w:t xml:space="preserve">The reference list must be ordered alphabetically. </w:t>
      </w:r>
      <w:r w:rsidRPr="00EF6CAC">
        <w:t xml:space="preserve">References should be set to </w:t>
      </w:r>
      <w:r w:rsidR="00315BA3">
        <w:t>12</w:t>
      </w:r>
      <w:r w:rsidRPr="00EF6CAC">
        <w:t xml:space="preserve">-point, justified, with a single </w:t>
      </w:r>
      <w:r w:rsidR="00163BCB" w:rsidRPr="00EF6CAC">
        <w:t>line space</w:t>
      </w:r>
      <w:r w:rsidR="00975869">
        <w:t>, 6-point additional spacing after</w:t>
      </w:r>
      <w:r w:rsidRPr="00EF6CAC">
        <w:t xml:space="preserve"> and hanging indent of 0</w:t>
      </w:r>
      <w:r w:rsidR="00975869">
        <w:t>.7</w:t>
      </w:r>
      <w:r w:rsidRPr="00EF6CAC">
        <w:t>5</w:t>
      </w:r>
      <w:r w:rsidR="00975869">
        <w:t xml:space="preserve"> </w:t>
      </w:r>
      <w:r w:rsidR="00A70E6A" w:rsidRPr="00EF6CAC">
        <w:t>centimeter</w:t>
      </w:r>
      <w:r w:rsidRPr="00EF6CAC">
        <w:t>.</w:t>
      </w:r>
    </w:p>
    <w:p w14:paraId="275F9772" w14:textId="77777777" w:rsidR="001C4B74" w:rsidRPr="001C4B74" w:rsidRDefault="001C4B74" w:rsidP="001C4B74">
      <w:pPr>
        <w:ind w:firstLine="432"/>
      </w:pPr>
      <w:r w:rsidRPr="001C4B74">
        <w:t>Citation 1 (Baker et al., 2011)</w:t>
      </w:r>
    </w:p>
    <w:p w14:paraId="1941B92C" w14:textId="77777777" w:rsidR="001C4B74" w:rsidRPr="001C4B74" w:rsidRDefault="001C4B74" w:rsidP="001C4B74">
      <w:pPr>
        <w:ind w:firstLine="432"/>
      </w:pPr>
      <w:r w:rsidRPr="001C4B74">
        <w:t>Citation 2 (Seffrin et al., 2013)</w:t>
      </w:r>
    </w:p>
    <w:p w14:paraId="09698EC6" w14:textId="77777777" w:rsidR="001C4B74" w:rsidRPr="001C4B74" w:rsidRDefault="001C4B74" w:rsidP="001C4B74">
      <w:pPr>
        <w:ind w:firstLine="432"/>
      </w:pPr>
      <w:r w:rsidRPr="001C4B74">
        <w:t>Citation 3 (Brasil, 2008)</w:t>
      </w:r>
    </w:p>
    <w:p w14:paraId="319707D7" w14:textId="77777777" w:rsidR="001C4B74" w:rsidRPr="001C4B74" w:rsidRDefault="001C4B74" w:rsidP="001C4B74">
      <w:pPr>
        <w:ind w:firstLine="432"/>
      </w:pPr>
      <w:r w:rsidRPr="001C4B74">
        <w:t>Citation 4 (Kautzmann, 2015)</w:t>
      </w:r>
    </w:p>
    <w:p w14:paraId="0A1488A4" w14:textId="77777777" w:rsidR="001C4B74" w:rsidRPr="001C4B74" w:rsidRDefault="001C4B74" w:rsidP="001C4B74">
      <w:pPr>
        <w:ind w:firstLine="432"/>
      </w:pPr>
      <w:r w:rsidRPr="001C4B74">
        <w:t>Citation 5 (Chandler &amp; Sweller, 1991)</w:t>
      </w:r>
    </w:p>
    <w:p w14:paraId="50CAC4A2" w14:textId="77777777" w:rsidR="001C4B74" w:rsidRPr="001C4B74" w:rsidRDefault="001C4B74" w:rsidP="001C4B74">
      <w:pPr>
        <w:ind w:firstLine="432"/>
      </w:pPr>
      <w:r w:rsidRPr="001C4B74">
        <w:t>Citation 6 (Clark et al., 2005)</w:t>
      </w:r>
    </w:p>
    <w:p w14:paraId="0DE65884" w14:textId="77777777" w:rsidR="001C4B74" w:rsidRPr="001C4B74" w:rsidRDefault="001C4B74" w:rsidP="001C4B74">
      <w:pPr>
        <w:ind w:firstLine="432"/>
      </w:pPr>
      <w:r w:rsidRPr="001C4B74">
        <w:t>Citation 7 (Mason, 2012)</w:t>
      </w:r>
    </w:p>
    <w:p w14:paraId="58DE7560" w14:textId="77777777" w:rsidR="00975869" w:rsidRPr="00DE1DD2" w:rsidRDefault="00975869" w:rsidP="00092A24">
      <w:pPr>
        <w:pStyle w:val="Ttulo1"/>
        <w:keepNext/>
        <w:ind w:left="431" w:hanging="431"/>
      </w:pPr>
      <w:r>
        <w:t>Conclusions</w:t>
      </w:r>
    </w:p>
    <w:p w14:paraId="6949D145" w14:textId="77777777" w:rsidR="00975869" w:rsidRDefault="00975869" w:rsidP="00137009">
      <w:r>
        <w:t xml:space="preserve">We hope you find the information in this template </w:t>
      </w:r>
      <w:r w:rsidR="0098302B">
        <w:t>useful,</w:t>
      </w:r>
      <w:r>
        <w:t xml:space="preserve"> and it helps you in the preparation of your manuscript.</w:t>
      </w:r>
    </w:p>
    <w:p w14:paraId="4FEE2566" w14:textId="77777777" w:rsidR="00975869" w:rsidRDefault="00975869" w:rsidP="00137009">
      <w:pPr>
        <w:ind w:firstLine="708"/>
      </w:pPr>
      <w:r>
        <w:t>If you find inconsistencies or need more information, please contact the editors</w:t>
      </w:r>
      <w:r w:rsidRPr="005F1FB8">
        <w:t>.</w:t>
      </w:r>
    </w:p>
    <w:p w14:paraId="7E1D9204" w14:textId="77777777" w:rsidR="00975869" w:rsidRPr="00DE1DD2" w:rsidRDefault="00975869" w:rsidP="00092A24">
      <w:pPr>
        <w:pStyle w:val="Ttulo"/>
        <w:keepNext/>
      </w:pPr>
      <w:r w:rsidRPr="00E2782E">
        <w:t>Acknowledgements</w:t>
      </w:r>
    </w:p>
    <w:p w14:paraId="4F77AD19" w14:textId="77777777" w:rsidR="005A7E3A" w:rsidRDefault="00975869" w:rsidP="00137009">
      <w:r>
        <w:t xml:space="preserve">Place the acknowledgements only in the final version of the manuscript, after acceptance. They </w:t>
      </w:r>
      <w:r w:rsidRPr="00975869">
        <w:t>should be placed before the references section without numbering.</w:t>
      </w:r>
    </w:p>
    <w:p w14:paraId="3D38657C" w14:textId="77777777" w:rsidR="00975869" w:rsidRPr="006B74CD" w:rsidRDefault="00975869" w:rsidP="00092A24">
      <w:pPr>
        <w:pStyle w:val="Ttulo"/>
        <w:keepNext/>
        <w:rPr>
          <w:lang w:val="pt-BR"/>
        </w:rPr>
      </w:pPr>
      <w:commentRangeStart w:id="5"/>
      <w:r w:rsidRPr="006B74CD">
        <w:rPr>
          <w:lang w:val="pt-BR"/>
        </w:rPr>
        <w:t>References</w:t>
      </w:r>
      <w:commentRangeEnd w:id="5"/>
      <w:r w:rsidR="00222161">
        <w:rPr>
          <w:rStyle w:val="Refdecomentrio"/>
          <w:b w:val="0"/>
        </w:rPr>
        <w:commentReference w:id="5"/>
      </w:r>
    </w:p>
    <w:p w14:paraId="379A11E0" w14:textId="77410CAC" w:rsidR="00E90C48" w:rsidRPr="00E90C48" w:rsidRDefault="00E90C48" w:rsidP="00E90C48">
      <w:pPr>
        <w:pStyle w:val="RBIEReferncias"/>
        <w:rPr>
          <w:lang w:val="pt-BR"/>
        </w:rPr>
      </w:pPr>
      <w:r w:rsidRPr="00E90C48">
        <w:rPr>
          <w:lang w:val="pt-BR"/>
        </w:rPr>
        <w:t>Baker, R., Isotani, S., &amp; Carvalho, A. (2011). Mineração de Dados Educacionais: Oportunidades para o Brasil. Revista Brasileira de Informática na Educação, 19(02), 00.</w:t>
      </w:r>
      <w:hyperlink r:id="rId21" w:history="1">
        <w:r w:rsidR="005863AF" w:rsidRPr="004B3B8B">
          <w:rPr>
            <w:rStyle w:val="Hyperlink"/>
            <w:lang w:val="pt-BR"/>
          </w:rPr>
          <w:t xml:space="preserve"> https://doi.org/10.5753/rbie.2011.19.02.03</w:t>
        </w:r>
      </w:hyperlink>
      <w:r w:rsidR="00A83F1B">
        <w:rPr>
          <w:lang w:val="pt-BR"/>
        </w:rPr>
        <w:t>.</w:t>
      </w:r>
      <w:r w:rsidR="005863AF">
        <w:rPr>
          <w:lang w:val="pt-BR"/>
        </w:rPr>
        <w:t xml:space="preserve"> </w:t>
      </w:r>
      <w:r w:rsidR="005863AF" w:rsidRPr="00E90C48">
        <w:rPr>
          <w:lang w:val="pt-BR"/>
        </w:rPr>
        <w:t>[</w:t>
      </w:r>
      <w:hyperlink r:id="rId22" w:history="1">
        <w:r w:rsidR="005863AF" w:rsidRPr="00E90C48">
          <w:rPr>
            <w:rStyle w:val="Hyperlink"/>
            <w:lang w:val="pt-BR"/>
          </w:rPr>
          <w:t>GS Search</w:t>
        </w:r>
      </w:hyperlink>
      <w:r w:rsidR="005863AF" w:rsidRPr="00E90C48">
        <w:rPr>
          <w:lang w:val="pt-BR"/>
        </w:rPr>
        <w:t>]</w:t>
      </w:r>
    </w:p>
    <w:p w14:paraId="2CAC9152" w14:textId="5115B767" w:rsidR="00E90C48" w:rsidRPr="00E90C48" w:rsidRDefault="00E90C48" w:rsidP="00E90C48">
      <w:pPr>
        <w:pStyle w:val="RBIEReferncias"/>
        <w:rPr>
          <w:lang w:val="pt-BR"/>
        </w:rPr>
      </w:pPr>
      <w:r w:rsidRPr="00E90C48">
        <w:rPr>
          <w:lang w:val="pt-BR"/>
        </w:rPr>
        <w:t xml:space="preserve">Brasil. (2008). Parâmetros curiculares nacionais - Terceiro e quarto ciclos do ensino fundamental - Matemática. Ministério da Educação e do Desporto. Secretaria de Educação </w:t>
      </w:r>
    </w:p>
    <w:p w14:paraId="734FD38C" w14:textId="644C3346" w:rsidR="00E90C48" w:rsidRPr="00C06CD3" w:rsidRDefault="00E90C48" w:rsidP="00E90C48">
      <w:pPr>
        <w:pStyle w:val="RBIEReferncias"/>
      </w:pPr>
      <w:r w:rsidRPr="00E90C48">
        <w:rPr>
          <w:lang w:val="pt-BR"/>
        </w:rPr>
        <w:t>Fundamental.</w:t>
      </w:r>
      <w:r w:rsidR="005863AF">
        <w:rPr>
          <w:lang w:val="pt-BR"/>
        </w:rPr>
        <w:t xml:space="preserve"> </w:t>
      </w:r>
      <w:r w:rsidR="005863AF" w:rsidRPr="00C06CD3">
        <w:t>[</w:t>
      </w:r>
      <w:hyperlink r:id="rId23" w:history="1">
        <w:r w:rsidR="005863AF" w:rsidRPr="00C06CD3">
          <w:rPr>
            <w:rStyle w:val="Hyperlink"/>
          </w:rPr>
          <w:t>GS Search</w:t>
        </w:r>
      </w:hyperlink>
      <w:r w:rsidR="005863AF" w:rsidRPr="00C06CD3">
        <w:t>]</w:t>
      </w:r>
    </w:p>
    <w:p w14:paraId="58739D1E" w14:textId="7BACAD7C" w:rsidR="00E90C48" w:rsidRDefault="00E90C48" w:rsidP="00E90C48">
      <w:pPr>
        <w:pStyle w:val="RBIEReferncias"/>
      </w:pPr>
      <w:r>
        <w:lastRenderedPageBreak/>
        <w:t>Chandler, P., &amp; Sweller, J. (1991). Cognitive Load Theory and the Format of Instruction. Em L. E. Associates (Ed.), Cognition and Instruction (pp. 292–332). Taylor; Francis.</w:t>
      </w:r>
      <w:r w:rsidR="005863AF">
        <w:t xml:space="preserve"> [</w:t>
      </w:r>
      <w:hyperlink r:id="rId24" w:history="1">
        <w:r w:rsidR="005863AF" w:rsidRPr="00A83F1B">
          <w:rPr>
            <w:rStyle w:val="Hyperlink"/>
          </w:rPr>
          <w:t>GS Search</w:t>
        </w:r>
      </w:hyperlink>
      <w:r w:rsidR="005863AF">
        <w:t>]</w:t>
      </w:r>
    </w:p>
    <w:p w14:paraId="665F5A18" w14:textId="626F0E16" w:rsidR="00E90C48" w:rsidRPr="00E90C48" w:rsidRDefault="00E90C48" w:rsidP="00E90C48">
      <w:pPr>
        <w:pStyle w:val="RBIEReferncias"/>
        <w:rPr>
          <w:lang w:val="pt-BR"/>
        </w:rPr>
      </w:pPr>
      <w:r>
        <w:t xml:space="preserve">Clark, C. R., Nguyen, F., &amp; Sweller, J. (2005). Efficiency in learning - evidence-based guidelines to manage cognitive load. </w:t>
      </w:r>
      <w:r w:rsidRPr="00E90C48">
        <w:rPr>
          <w:lang w:val="pt-BR"/>
        </w:rPr>
        <w:t>Wiley.</w:t>
      </w:r>
      <w:r w:rsidR="005863AF">
        <w:rPr>
          <w:lang w:val="pt-BR"/>
        </w:rPr>
        <w:t xml:space="preserve"> </w:t>
      </w:r>
      <w:r w:rsidR="005863AF" w:rsidRPr="00C06CD3">
        <w:rPr>
          <w:lang w:val="pt-BR"/>
        </w:rPr>
        <w:t>[</w:t>
      </w:r>
      <w:hyperlink r:id="rId25" w:history="1">
        <w:r w:rsidR="005863AF" w:rsidRPr="00C06CD3">
          <w:rPr>
            <w:rStyle w:val="Hyperlink"/>
            <w:lang w:val="pt-BR"/>
          </w:rPr>
          <w:t>GS Search</w:t>
        </w:r>
      </w:hyperlink>
      <w:r w:rsidR="005863AF" w:rsidRPr="00C06CD3">
        <w:rPr>
          <w:lang w:val="pt-BR"/>
        </w:rPr>
        <w:t>]</w:t>
      </w:r>
    </w:p>
    <w:p w14:paraId="73102E85" w14:textId="67D53192" w:rsidR="00E90C48" w:rsidRPr="00C06CD3" w:rsidRDefault="00E90C48" w:rsidP="00E90C48">
      <w:pPr>
        <w:pStyle w:val="RBIEReferncias"/>
      </w:pPr>
      <w:r w:rsidRPr="00E90C48">
        <w:rPr>
          <w:lang w:val="pt-BR"/>
        </w:rPr>
        <w:t>Kautzmann, T. (2015). Um Modelo de Agente Pedagógico para o Treinamento Adaptativo da Habilidade Metacognitiva de Monitoramento do Conhecimento em Sistemas Tutores Inteligentes. Universidade do Vale do Rio dos Sinos, Programa de Pós-Graduação em Computação Aplicada.</w:t>
      </w:r>
      <w:r w:rsidR="005863AF">
        <w:rPr>
          <w:lang w:val="pt-BR"/>
        </w:rPr>
        <w:t xml:space="preserve"> </w:t>
      </w:r>
      <w:r w:rsidR="005863AF" w:rsidRPr="00C06CD3">
        <w:t>[</w:t>
      </w:r>
      <w:hyperlink r:id="rId26" w:history="1">
        <w:r w:rsidR="005863AF" w:rsidRPr="00C06CD3">
          <w:rPr>
            <w:rStyle w:val="Hyperlink"/>
          </w:rPr>
          <w:t>GS Search</w:t>
        </w:r>
      </w:hyperlink>
      <w:r w:rsidR="005863AF" w:rsidRPr="00C06CD3">
        <w:t>]</w:t>
      </w:r>
    </w:p>
    <w:p w14:paraId="4ED5A26C" w14:textId="4516E53E" w:rsidR="00E90C48" w:rsidRDefault="00E90C48" w:rsidP="00E90C48">
      <w:pPr>
        <w:pStyle w:val="RBIEReferncias"/>
      </w:pPr>
      <w:r>
        <w:t>Mason, R. (2012). Designing introductory programming courses: the role of cognitive load (tese de dout.). Southern Cross University. Lismore, AU.</w:t>
      </w:r>
      <w:r w:rsidR="005863AF">
        <w:t xml:space="preserve"> [</w:t>
      </w:r>
      <w:hyperlink r:id="rId27" w:history="1">
        <w:r w:rsidR="005863AF" w:rsidRPr="00A83F1B">
          <w:rPr>
            <w:rStyle w:val="Hyperlink"/>
          </w:rPr>
          <w:t>GS Search</w:t>
        </w:r>
      </w:hyperlink>
      <w:r w:rsidR="005863AF">
        <w:t>]</w:t>
      </w:r>
    </w:p>
    <w:p w14:paraId="74C4D7AE" w14:textId="75A6834C" w:rsidR="004A2C12" w:rsidRDefault="00E90C48" w:rsidP="00E90C48">
      <w:pPr>
        <w:pStyle w:val="RBIEReferncias"/>
      </w:pPr>
      <w:r w:rsidRPr="006B74CD">
        <w:t xml:space="preserve">Seffrin, H., Rubi, G. L., &amp; Jaques, P. A. (2013). </w:t>
      </w:r>
      <w:r w:rsidRPr="00E90C48">
        <w:rPr>
          <w:lang w:val="pt-BR"/>
        </w:rPr>
        <w:t xml:space="preserve">Uma Rede Bayesiana aplicada à Modelagem do Conhecimento Algébrico do Aprendiz. Em M. C. C. Baranauskas, R. Bonacin, M. A. F. Borges &amp; C. G. da Silva (Ed.), Simpósio Brasileiro de Informática na Educação (pp. 597–606). </w:t>
      </w:r>
      <w:r>
        <w:t>SBC.</w:t>
      </w:r>
      <w:r w:rsidR="00A83F1B">
        <w:t xml:space="preserve"> </w:t>
      </w:r>
      <w:hyperlink r:id="rId28" w:history="1">
        <w:r w:rsidRPr="00A83F1B">
          <w:rPr>
            <w:rStyle w:val="Hyperlink"/>
          </w:rPr>
          <w:t>https://doi.org/10.5753/</w:t>
        </w:r>
        <w:r w:rsidR="00A83F1B" w:rsidRPr="00A83F1B">
          <w:rPr>
            <w:rStyle w:val="Hyperlink"/>
          </w:rPr>
          <w:t>cbie</w:t>
        </w:r>
        <w:r w:rsidRPr="00A83F1B">
          <w:rPr>
            <w:rStyle w:val="Hyperlink"/>
          </w:rPr>
          <w:t>.</w:t>
        </w:r>
        <w:r w:rsidR="00A83F1B" w:rsidRPr="00A83F1B">
          <w:rPr>
            <w:rStyle w:val="Hyperlink"/>
          </w:rPr>
          <w:t>sbie</w:t>
        </w:r>
        <w:r w:rsidRPr="00A83F1B">
          <w:rPr>
            <w:rStyle w:val="Hyperlink"/>
          </w:rPr>
          <w:t>.2013.597</w:t>
        </w:r>
      </w:hyperlink>
      <w:r w:rsidR="00A83F1B">
        <w:t>.</w:t>
      </w:r>
      <w:r w:rsidR="005863AF">
        <w:t xml:space="preserve"> </w:t>
      </w:r>
      <w:r w:rsidR="005863AF" w:rsidRPr="00C06CD3">
        <w:t>[</w:t>
      </w:r>
      <w:hyperlink r:id="rId29" w:history="1">
        <w:r w:rsidR="005863AF" w:rsidRPr="00C06CD3">
          <w:rPr>
            <w:rStyle w:val="Hyperlink"/>
          </w:rPr>
          <w:t>GS Search</w:t>
        </w:r>
      </w:hyperlink>
      <w:r w:rsidR="005863AF" w:rsidRPr="00C06CD3">
        <w:t>]</w:t>
      </w:r>
    </w:p>
    <w:p w14:paraId="3E93353B" w14:textId="77777777" w:rsidR="00CF4D88" w:rsidRPr="00DE1DD2" w:rsidRDefault="00CF4D88" w:rsidP="00092A24">
      <w:pPr>
        <w:pStyle w:val="Ttulo"/>
        <w:keepNext/>
      </w:pPr>
      <w:r>
        <w:t>Appendix</w:t>
      </w:r>
    </w:p>
    <w:p w14:paraId="306DFE90" w14:textId="77777777" w:rsidR="00CF4D88" w:rsidRDefault="00414C7D" w:rsidP="000B11CE">
      <w:r w:rsidRPr="00414C7D">
        <w:t>If any, the appendix should appear directly after the references without numbering, and not on a new page.</w:t>
      </w:r>
    </w:p>
    <w:p w14:paraId="06CBA3E5" w14:textId="77777777" w:rsidR="00F352C0" w:rsidRPr="007E291D" w:rsidRDefault="00F352C0" w:rsidP="00092A24">
      <w:pPr>
        <w:keepNext/>
        <w:spacing w:before="240"/>
        <w:contextualSpacing/>
        <w:rPr>
          <w:b/>
        </w:rPr>
      </w:pPr>
      <w:r w:rsidRPr="007E291D">
        <w:rPr>
          <w:b/>
        </w:rPr>
        <w:t>A. When the reference has a Link</w:t>
      </w:r>
    </w:p>
    <w:p w14:paraId="4D5B49E7" w14:textId="77777777" w:rsidR="00F352C0" w:rsidRPr="003A6475" w:rsidRDefault="00F352C0" w:rsidP="007E291D">
      <w:pPr>
        <w:pStyle w:val="PargrafodaLista"/>
        <w:numPr>
          <w:ilvl w:val="0"/>
          <w:numId w:val="16"/>
        </w:numPr>
        <w:spacing w:after="0"/>
        <w:jc w:val="left"/>
      </w:pPr>
      <w:r w:rsidRPr="003A6475">
        <w:t>Make a clic</w:t>
      </w:r>
      <w:r>
        <w:t>k</w:t>
      </w:r>
      <w:r w:rsidRPr="003A6475">
        <w:t>able link on the respective URL</w:t>
      </w:r>
      <w:r>
        <w:t xml:space="preserve"> (if you are using MS-Word, use the tool Insert Hyperlink, informing the URL).</w:t>
      </w:r>
    </w:p>
    <w:p w14:paraId="422F0839" w14:textId="77777777" w:rsidR="00F352C0" w:rsidRPr="007E291D" w:rsidRDefault="00F352C0" w:rsidP="00092A24">
      <w:pPr>
        <w:keepNext/>
        <w:spacing w:before="240"/>
        <w:contextualSpacing/>
        <w:rPr>
          <w:b/>
        </w:rPr>
      </w:pPr>
      <w:r w:rsidRPr="007E291D">
        <w:rPr>
          <w:b/>
        </w:rPr>
        <w:t>B. Allow readers to search for the reference on Google Scholar</w:t>
      </w:r>
    </w:p>
    <w:p w14:paraId="215B3C5D" w14:textId="77777777" w:rsidR="00F352C0" w:rsidRDefault="00F352C0" w:rsidP="007E291D">
      <w:pPr>
        <w:pStyle w:val="PargrafodaLista"/>
        <w:numPr>
          <w:ilvl w:val="0"/>
          <w:numId w:val="16"/>
        </w:numPr>
        <w:spacing w:after="0"/>
        <w:jc w:val="left"/>
      </w:pPr>
      <w:r w:rsidRPr="00C87E46">
        <w:t>Copy the title of the reference</w:t>
      </w:r>
      <w:r>
        <w:t xml:space="preserve"> and put in between “%22”, including the “+” character between each word: </w:t>
      </w:r>
      <w:r w:rsidRPr="00C87E46">
        <w:t>http://scholar.google.com/scholar?q= %22PASTE+TITLE+HERE%22&amp;hl=en&amp;lr=&amp;btnG=Search</w:t>
      </w:r>
    </w:p>
    <w:p w14:paraId="44278477" w14:textId="77777777" w:rsidR="00F352C0" w:rsidRPr="00A65F6A" w:rsidRDefault="00F352C0" w:rsidP="007E291D">
      <w:pPr>
        <w:pStyle w:val="PargrafodaLista"/>
        <w:numPr>
          <w:ilvl w:val="0"/>
          <w:numId w:val="16"/>
        </w:numPr>
        <w:spacing w:after="0"/>
        <w:jc w:val="left"/>
      </w:pPr>
      <w:r w:rsidRPr="00A65F6A">
        <w:t>If it is a common title, you may add the author, such as in: http://scholar.google.com/scholar?q=PASTE+AUTHOR+HERE+%22PASTE+TITLE+HERE%22&amp;hl=en&amp;lr=&amp;btnG=Search</w:t>
      </w:r>
    </w:p>
    <w:p w14:paraId="3B11AA6A" w14:textId="77777777" w:rsidR="00F352C0" w:rsidRDefault="00F352C0" w:rsidP="007E291D">
      <w:pPr>
        <w:pStyle w:val="PargrafodaLista"/>
        <w:numPr>
          <w:ilvl w:val="0"/>
          <w:numId w:val="16"/>
        </w:numPr>
        <w:spacing w:after="0"/>
        <w:jc w:val="left"/>
      </w:pPr>
      <w:r>
        <w:t>Or you may use the publication year (YEAR) to</w:t>
      </w:r>
      <w:r w:rsidRPr="00C87E46">
        <w:t xml:space="preserve"> </w:t>
      </w:r>
      <w:r>
        <w:t>restrict the results, such as in:</w:t>
      </w:r>
      <w:r w:rsidRPr="00A65F6A">
        <w:t xml:space="preserve"> http://scholar.google.com/scholar?q=PASTE+AUTHOR+HERE+%22PASTE+TITLE+HERE%22&amp;hl=en&amp;lr=&amp;btnG=Search</w:t>
      </w:r>
      <w:r w:rsidRPr="004B2538">
        <w:t xml:space="preserve"> &amp;as_ylo=</w:t>
      </w:r>
      <w:r>
        <w:t>YEAR</w:t>
      </w:r>
      <w:r w:rsidRPr="004B2538">
        <w:t>&amp;as_yhi=</w:t>
      </w:r>
      <w:r>
        <w:t>YEAR</w:t>
      </w:r>
    </w:p>
    <w:p w14:paraId="2FC36E8A" w14:textId="77777777" w:rsidR="00F352C0" w:rsidRDefault="00F352C0" w:rsidP="007E291D">
      <w:pPr>
        <w:pStyle w:val="PargrafodaLista"/>
        <w:numPr>
          <w:ilvl w:val="0"/>
          <w:numId w:val="16"/>
        </w:numPr>
        <w:spacing w:after="0"/>
        <w:jc w:val="left"/>
      </w:pPr>
      <w:r>
        <w:t>It is highly advisable to confirm if the link is correct (and if Google Scholar presents a correct result).</w:t>
      </w:r>
    </w:p>
    <w:p w14:paraId="7774694A" w14:textId="77777777" w:rsidR="00F352C0" w:rsidRPr="00C87E46" w:rsidRDefault="00F352C0" w:rsidP="007E291D">
      <w:pPr>
        <w:pStyle w:val="PargrafodaLista"/>
        <w:numPr>
          <w:ilvl w:val="0"/>
          <w:numId w:val="16"/>
        </w:numPr>
        <w:spacing w:after="0"/>
        <w:jc w:val="left"/>
      </w:pPr>
      <w:r>
        <w:t>Include the term “[GS SEARCH]” at the end of each reference and make “GS SEARCH” a hyperlink with the URL just created.</w:t>
      </w:r>
    </w:p>
    <w:p w14:paraId="47F82ED3" w14:textId="77777777" w:rsidR="00F352C0" w:rsidRPr="007E291D" w:rsidRDefault="00F352C0" w:rsidP="00092A24">
      <w:pPr>
        <w:keepNext/>
        <w:spacing w:before="240"/>
        <w:contextualSpacing/>
        <w:rPr>
          <w:b/>
        </w:rPr>
      </w:pPr>
      <w:r w:rsidRPr="007E291D">
        <w:rPr>
          <w:b/>
        </w:rPr>
        <w:t>C. Allow readers to access references with DOI</w:t>
      </w:r>
    </w:p>
    <w:p w14:paraId="4FE2F7EC" w14:textId="7702F6E5" w:rsidR="00F352C0" w:rsidRDefault="00F352C0" w:rsidP="00222161">
      <w:pPr>
        <w:pStyle w:val="PargrafodaLista"/>
        <w:numPr>
          <w:ilvl w:val="0"/>
          <w:numId w:val="17"/>
        </w:numPr>
        <w:spacing w:after="0"/>
        <w:jc w:val="left"/>
      </w:pPr>
      <w:r>
        <w:t>Add DOI hyperlink</w:t>
      </w:r>
      <w:r w:rsidR="00222161">
        <w:t xml:space="preserve"> (</w:t>
      </w:r>
      <w:r w:rsidR="00222161" w:rsidRPr="00222161">
        <w:t>make it clickable</w:t>
      </w:r>
      <w:r w:rsidR="00222161">
        <w:t>)</w:t>
      </w:r>
      <w:r>
        <w:t xml:space="preserve"> using the corresponding URL (the URL can be created adding “http://doi.org/</w:t>
      </w:r>
      <w:r w:rsidR="00222161">
        <w:t>”</w:t>
      </w:r>
      <w:r>
        <w:t xml:space="preserve"> in front of the DOI </w:t>
      </w:r>
      <w:r w:rsidR="00222161">
        <w:t>hyperlink</w:t>
      </w:r>
      <w:r>
        <w:t>).</w:t>
      </w:r>
    </w:p>
    <w:sectPr w:rsidR="00F352C0" w:rsidSect="000C0484">
      <w:headerReference w:type="even" r:id="rId30"/>
      <w:headerReference w:type="default" r:id="rId31"/>
      <w:footerReference w:type="even" r:id="rId32"/>
      <w:footerReference w:type="default" r:id="rId33"/>
      <w:headerReference w:type="first" r:id="rId34"/>
      <w:footerReference w:type="first" r:id="rId35"/>
      <w:pgSz w:w="11906" w:h="16838" w:code="9"/>
      <w:pgMar w:top="1304" w:right="1304" w:bottom="1304" w:left="130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sta Brasileira de Informática na Educação" w:date="2023-07-04T17:17:00Z" w:initials="RBIE">
    <w:p w14:paraId="2476DBF2" w14:textId="77777777" w:rsidR="005863AF" w:rsidRDefault="005863AF" w:rsidP="008A1574">
      <w:pPr>
        <w:pStyle w:val="Textodecomentrio"/>
        <w:jc w:val="left"/>
      </w:pPr>
      <w:r>
        <w:rPr>
          <w:rStyle w:val="Refdecomentrio"/>
        </w:rPr>
        <w:annotationRef/>
      </w:r>
      <w:r>
        <w:t>If the manuscript is written in English, then this element must be removed.</w:t>
      </w:r>
    </w:p>
  </w:comment>
  <w:comment w:id="1" w:author="Revista Brasileira de Informática na Educação" w:date="2023-07-04T17:18:00Z" w:initials="RBIE">
    <w:p w14:paraId="340636EE" w14:textId="77777777" w:rsidR="00B34EA2" w:rsidRDefault="005863AF" w:rsidP="00A43204">
      <w:pPr>
        <w:pStyle w:val="Textodecomentrio"/>
        <w:jc w:val="left"/>
      </w:pPr>
      <w:r>
        <w:rPr>
          <w:rStyle w:val="Refdecomentrio"/>
        </w:rPr>
        <w:annotationRef/>
      </w:r>
      <w:r w:rsidR="00B34EA2">
        <w:t>If the manuscript is written in English, then this element could be removed.</w:t>
      </w:r>
    </w:p>
  </w:comment>
  <w:comment w:id="2" w:author="Revista Brasileira de Informática na Educação" w:date="2023-07-04T17:20:00Z" w:initials="RBIE">
    <w:p w14:paraId="54805B3D" w14:textId="5FB6E8C3" w:rsidR="005863AF" w:rsidRDefault="005863AF" w:rsidP="007B0610">
      <w:pPr>
        <w:pStyle w:val="Textodecomentrio"/>
        <w:jc w:val="left"/>
      </w:pPr>
      <w:r>
        <w:rPr>
          <w:rStyle w:val="Refdecomentrio"/>
        </w:rPr>
        <w:annotationRef/>
      </w:r>
      <w:r>
        <w:t>Please use from 1-3 columns to organize the authors information in the final version of the manuscript (only after acceptance). For the submission, ensure no author identification is found in the manuscript.</w:t>
      </w:r>
    </w:p>
  </w:comment>
  <w:comment w:id="3" w:author="Revista Brasileira de Informática na Educação" w:date="2023-07-04T17:21:00Z" w:initials="RBIE">
    <w:p w14:paraId="390F3E06" w14:textId="77777777" w:rsidR="005863AF" w:rsidRDefault="005863AF" w:rsidP="001E1EF9">
      <w:pPr>
        <w:pStyle w:val="Textodecomentrio"/>
        <w:jc w:val="left"/>
      </w:pPr>
      <w:r>
        <w:rPr>
          <w:rStyle w:val="Refdecomentrio"/>
        </w:rPr>
        <w:annotationRef/>
      </w:r>
      <w:r>
        <w:t>If the manuscript is written in English, then this element must be removed.</w:t>
      </w:r>
    </w:p>
  </w:comment>
  <w:comment w:id="4" w:author="Revista Brasileira de Informática na Educação" w:date="2023-07-04T17:21:00Z" w:initials="RBIE">
    <w:p w14:paraId="4634EF88" w14:textId="77777777" w:rsidR="005863AF" w:rsidRDefault="005863AF" w:rsidP="005B7C39">
      <w:pPr>
        <w:pStyle w:val="Textodecomentrio"/>
        <w:jc w:val="left"/>
      </w:pPr>
      <w:r>
        <w:rPr>
          <w:rStyle w:val="Refdecomentrio"/>
        </w:rPr>
        <w:annotationRef/>
      </w:r>
      <w:r>
        <w:t>If the manuscript is written in English, then this element must be removed.</w:t>
      </w:r>
    </w:p>
  </w:comment>
  <w:comment w:id="5" w:author="Revista Brasileira de Informática na Educação" w:date="2023-07-04T17:32:00Z" w:initials="RBIE">
    <w:p w14:paraId="0DA59ACD" w14:textId="77777777" w:rsidR="00430F11" w:rsidRDefault="00222161">
      <w:pPr>
        <w:pStyle w:val="Textodecomentrio"/>
        <w:jc w:val="left"/>
      </w:pPr>
      <w:r>
        <w:rPr>
          <w:rStyle w:val="Refdecomentrio"/>
        </w:rPr>
        <w:annotationRef/>
      </w:r>
      <w:r w:rsidR="00430F11">
        <w:rPr>
          <w:color w:val="3C4043"/>
          <w:highlight w:val="white"/>
        </w:rPr>
        <w:t>See the guidelines for metadata and references:</w:t>
      </w:r>
    </w:p>
    <w:p w14:paraId="481A085E" w14:textId="77777777" w:rsidR="00430F11" w:rsidRDefault="00430F11" w:rsidP="00CE3875">
      <w:pPr>
        <w:pStyle w:val="Textodecomentrio"/>
        <w:jc w:val="left"/>
      </w:pPr>
      <w:hyperlink r:id="rId1" w:history="1">
        <w:r w:rsidRPr="00CE3875">
          <w:rPr>
            <w:rStyle w:val="Hyperlink"/>
          </w:rPr>
          <w:t>https://sol.sbc.org.br/journals/index.php/rbie/libraryFiles/downloadPublic/71</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76DBF2" w15:done="0"/>
  <w15:commentEx w15:paraId="340636EE" w15:done="0"/>
  <w15:commentEx w15:paraId="54805B3D" w15:done="0"/>
  <w15:commentEx w15:paraId="390F3E06" w15:done="0"/>
  <w15:commentEx w15:paraId="4634EF88" w15:done="0"/>
  <w15:commentEx w15:paraId="481A08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ED2B4" w16cex:dateUtc="2023-07-04T20:17:00Z"/>
  <w16cex:commentExtensible w16cex:durableId="284ED2D0" w16cex:dateUtc="2023-07-04T20:18:00Z"/>
  <w16cex:commentExtensible w16cex:durableId="284ED34B" w16cex:dateUtc="2023-07-04T20:20:00Z"/>
  <w16cex:commentExtensible w16cex:durableId="284ED39C" w16cex:dateUtc="2023-07-04T20:21:00Z"/>
  <w16cex:commentExtensible w16cex:durableId="284ED3B2" w16cex:dateUtc="2023-07-04T20:21:00Z"/>
  <w16cex:commentExtensible w16cex:durableId="284ED62E" w16cex:dateUtc="2023-07-04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76DBF2" w16cid:durableId="284ED2B4"/>
  <w16cid:commentId w16cid:paraId="340636EE" w16cid:durableId="284ED2D0"/>
  <w16cid:commentId w16cid:paraId="54805B3D" w16cid:durableId="284ED34B"/>
  <w16cid:commentId w16cid:paraId="390F3E06" w16cid:durableId="284ED39C"/>
  <w16cid:commentId w16cid:paraId="4634EF88" w16cid:durableId="284ED3B2"/>
  <w16cid:commentId w16cid:paraId="481A085E" w16cid:durableId="284ED6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3DE9D" w14:textId="77777777" w:rsidR="003F076B" w:rsidRDefault="003F076B" w:rsidP="001B70E7">
      <w:r>
        <w:separator/>
      </w:r>
    </w:p>
    <w:p w14:paraId="4EF00A18" w14:textId="77777777" w:rsidR="003F076B" w:rsidRDefault="003F076B" w:rsidP="001B70E7"/>
    <w:p w14:paraId="69C02B7C" w14:textId="77777777" w:rsidR="003F076B" w:rsidRDefault="003F076B" w:rsidP="001B70E7"/>
    <w:p w14:paraId="0C511C0D" w14:textId="77777777" w:rsidR="003F076B" w:rsidRDefault="003F076B" w:rsidP="001B70E7"/>
    <w:p w14:paraId="1EADD6B2" w14:textId="77777777" w:rsidR="003F076B" w:rsidRDefault="003F076B" w:rsidP="001B70E7"/>
  </w:endnote>
  <w:endnote w:type="continuationSeparator" w:id="0">
    <w:p w14:paraId="6C0C0F5B" w14:textId="77777777" w:rsidR="003F076B" w:rsidRDefault="003F076B" w:rsidP="001B70E7">
      <w:r>
        <w:continuationSeparator/>
      </w:r>
    </w:p>
    <w:p w14:paraId="25B5FAC4" w14:textId="77777777" w:rsidR="003F076B" w:rsidRDefault="003F076B" w:rsidP="001B70E7"/>
    <w:p w14:paraId="5161E979" w14:textId="77777777" w:rsidR="003F076B" w:rsidRDefault="003F076B" w:rsidP="001B70E7"/>
    <w:p w14:paraId="3446B09B" w14:textId="77777777" w:rsidR="003F076B" w:rsidRDefault="003F076B" w:rsidP="001B70E7"/>
    <w:p w14:paraId="16F2087F" w14:textId="77777777" w:rsidR="003F076B" w:rsidRDefault="003F076B" w:rsidP="001B7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472976"/>
      <w:docPartObj>
        <w:docPartGallery w:val="Page Numbers (Bottom of Page)"/>
        <w:docPartUnique/>
      </w:docPartObj>
    </w:sdtPr>
    <w:sdtContent>
      <w:p w14:paraId="5A6411F2" w14:textId="77777777" w:rsidR="005A5A97" w:rsidRDefault="005A5A97" w:rsidP="001B70E7">
        <w:r>
          <w:fldChar w:fldCharType="begin"/>
        </w:r>
        <w:r>
          <w:instrText>PAGE   \* MERGEFORMAT</w:instrText>
        </w:r>
        <w:r>
          <w:fldChar w:fldCharType="separate"/>
        </w:r>
        <w:r>
          <w:rPr>
            <w:noProof/>
          </w:rPr>
          <w:t>2</w:t>
        </w:r>
        <w:r>
          <w:fldChar w:fldCharType="end"/>
        </w:r>
      </w:p>
    </w:sdtContent>
  </w:sdt>
  <w:p w14:paraId="4C116700" w14:textId="77777777" w:rsidR="00FA0C63" w:rsidRDefault="00FA0C63" w:rsidP="001B70E7"/>
  <w:p w14:paraId="52A94F07" w14:textId="77777777" w:rsidR="00FA0C63" w:rsidRDefault="00FA0C63" w:rsidP="001B70E7"/>
  <w:p w14:paraId="4449AC30" w14:textId="77777777" w:rsidR="00FA0C63" w:rsidRDefault="00FA0C63" w:rsidP="001B70E7"/>
  <w:p w14:paraId="595F95D0" w14:textId="77777777" w:rsidR="00FA0C63" w:rsidRDefault="00FA0C63" w:rsidP="001B70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069691"/>
      <w:docPartObj>
        <w:docPartGallery w:val="Page Numbers (Bottom of Page)"/>
        <w:docPartUnique/>
      </w:docPartObj>
    </w:sdtPr>
    <w:sdtContent>
      <w:p w14:paraId="6B0A6D68" w14:textId="77777777" w:rsidR="007E291D" w:rsidRDefault="007E291D">
        <w:pPr>
          <w:pStyle w:val="Rodap"/>
          <w:jc w:val="center"/>
        </w:pPr>
        <w:r>
          <w:fldChar w:fldCharType="begin"/>
        </w:r>
        <w:r>
          <w:instrText>PAGE   \* MERGEFORMAT</w:instrText>
        </w:r>
        <w:r>
          <w:fldChar w:fldCharType="separate"/>
        </w:r>
        <w:r w:rsidR="004E1653" w:rsidRPr="004E1653">
          <w:rPr>
            <w:noProof/>
            <w:lang w:val="pt-BR"/>
          </w:rPr>
          <w:t>7</w:t>
        </w:r>
        <w:r>
          <w:fldChar w:fldCharType="end"/>
        </w:r>
      </w:p>
    </w:sdtContent>
  </w:sdt>
  <w:p w14:paraId="0A141F54" w14:textId="77777777" w:rsidR="00FA0C63" w:rsidRPr="007E291D" w:rsidRDefault="00FA0C63" w:rsidP="007E291D">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46A6" w14:textId="6F58BF58" w:rsidR="005A5A97" w:rsidRPr="00BD668C" w:rsidRDefault="00BD668C" w:rsidP="00F31230">
    <w:pPr>
      <w:pStyle w:val="RBIERodap"/>
      <w:rPr>
        <w:lang w:val="pt-BR"/>
      </w:rPr>
    </w:pPr>
    <w:r w:rsidRPr="00BD668C">
      <w:t xml:space="preserve">Cite as: Last name, Initials., …. &amp; Last name, Initials. (Year). </w:t>
    </w:r>
    <w:r w:rsidRPr="005863AF">
      <w:t xml:space="preserve">Article title in </w:t>
    </w:r>
    <w:r w:rsidR="005B512B" w:rsidRPr="005863AF">
      <w:t xml:space="preserve">the </w:t>
    </w:r>
    <w:r w:rsidRPr="005863AF">
      <w:t xml:space="preserve">original language. </w:t>
    </w:r>
    <w:r w:rsidRPr="00BD668C">
      <w:rPr>
        <w:lang w:val="pt-BR"/>
      </w:rPr>
      <w:t xml:space="preserve">Revista Brasileira de Informática na Educação, </w:t>
    </w:r>
    <w:r w:rsidR="005B512B">
      <w:rPr>
        <w:lang w:val="pt-BR"/>
      </w:rPr>
      <w:t>vol</w:t>
    </w:r>
    <w:r w:rsidRPr="00BD668C">
      <w:rPr>
        <w:lang w:val="pt-BR"/>
      </w:rPr>
      <w:t>, pp-pp. https://doi.org/10.5753/rbie.yyyy.id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D884E" w14:textId="77777777" w:rsidR="003F076B" w:rsidRDefault="003F076B" w:rsidP="001B70E7">
      <w:r>
        <w:separator/>
      </w:r>
    </w:p>
    <w:p w14:paraId="3F72F34D" w14:textId="77777777" w:rsidR="003F076B" w:rsidRDefault="003F076B" w:rsidP="001B70E7"/>
    <w:p w14:paraId="37EC9815" w14:textId="77777777" w:rsidR="003F076B" w:rsidRDefault="003F076B" w:rsidP="001B70E7"/>
    <w:p w14:paraId="0A931F92" w14:textId="77777777" w:rsidR="003F076B" w:rsidRDefault="003F076B" w:rsidP="001B70E7"/>
    <w:p w14:paraId="492ED185" w14:textId="77777777" w:rsidR="003F076B" w:rsidRDefault="003F076B" w:rsidP="001B70E7"/>
  </w:footnote>
  <w:footnote w:type="continuationSeparator" w:id="0">
    <w:p w14:paraId="4A332043" w14:textId="77777777" w:rsidR="003F076B" w:rsidRDefault="003F076B" w:rsidP="001B70E7">
      <w:r>
        <w:continuationSeparator/>
      </w:r>
    </w:p>
    <w:p w14:paraId="266980F5" w14:textId="77777777" w:rsidR="003F076B" w:rsidRDefault="003F076B" w:rsidP="001B70E7"/>
    <w:p w14:paraId="38850FF2" w14:textId="77777777" w:rsidR="003F076B" w:rsidRDefault="003F076B" w:rsidP="001B70E7"/>
    <w:p w14:paraId="63C181B1" w14:textId="77777777" w:rsidR="003F076B" w:rsidRDefault="003F076B" w:rsidP="001B70E7"/>
    <w:p w14:paraId="119947C8" w14:textId="77777777" w:rsidR="003F076B" w:rsidRDefault="003F076B" w:rsidP="001B70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DCC5" w14:textId="77777777" w:rsidR="005A5A97" w:rsidRPr="00E64C04" w:rsidRDefault="005A5A97" w:rsidP="001B70E7">
    <w:pPr>
      <w:pStyle w:val="Cabealho"/>
    </w:pPr>
    <w:r w:rsidRPr="00E64C04">
      <w:rPr>
        <w:noProof/>
        <w:lang w:val="pt-BR"/>
      </w:rPr>
      <w:drawing>
        <wp:anchor distT="0" distB="0" distL="114300" distR="114300" simplePos="0" relativeHeight="251663360" behindDoc="0" locked="0" layoutInCell="1" allowOverlap="0" wp14:anchorId="0B1FD980" wp14:editId="5FE7C74F">
          <wp:simplePos x="0" y="0"/>
          <wp:positionH relativeFrom="column">
            <wp:posOffset>5926455</wp:posOffset>
          </wp:positionH>
          <wp:positionV relativeFrom="paragraph">
            <wp:posOffset>-80645</wp:posOffset>
          </wp:positionV>
          <wp:extent cx="344805" cy="344805"/>
          <wp:effectExtent l="0" t="0" r="0" b="0"/>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4C04">
      <w:t>Surname, initials Author 1, Surname, initials Author 2 (for 1 to 2 Authors)</w:t>
    </w:r>
    <w:r w:rsidRPr="00E64C04">
      <w:tab/>
      <w:t>RBIE V.vv, N.n – yyyy</w:t>
    </w:r>
  </w:p>
  <w:p w14:paraId="4D0664CE" w14:textId="77777777" w:rsidR="005A5A97" w:rsidRPr="00E64C04" w:rsidRDefault="005A5A97" w:rsidP="001B70E7">
    <w:pPr>
      <w:pStyle w:val="Cabealho"/>
    </w:pPr>
    <w:r w:rsidRPr="00E64C04">
      <w:t>Last author’s surname et al. (for more than 2 authors)</w:t>
    </w:r>
  </w:p>
  <w:p w14:paraId="09561AC4" w14:textId="77777777" w:rsidR="005A5A97" w:rsidRPr="00E64C04" w:rsidRDefault="005A5A97" w:rsidP="001B70E7">
    <w:pPr>
      <w:pStyle w:val="Cabealho"/>
    </w:pPr>
  </w:p>
  <w:p w14:paraId="474D8235" w14:textId="77777777" w:rsidR="00FA0C63" w:rsidRDefault="00FA0C63" w:rsidP="001B70E7"/>
  <w:p w14:paraId="0388FD28" w14:textId="77777777" w:rsidR="00FA0C63" w:rsidRDefault="00FA0C63" w:rsidP="001B70E7"/>
  <w:p w14:paraId="3964891A" w14:textId="77777777" w:rsidR="00FA0C63" w:rsidRDefault="00FA0C63" w:rsidP="001B70E7"/>
  <w:p w14:paraId="60EC6C4E" w14:textId="77777777" w:rsidR="00FA0C63" w:rsidRDefault="00FA0C63" w:rsidP="001B70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F22D" w14:textId="77777777" w:rsidR="005A5A97" w:rsidRPr="00E64C04" w:rsidRDefault="005A5A97" w:rsidP="00CE7868">
    <w:pPr>
      <w:pStyle w:val="RBIECabealhoautores"/>
      <w:rPr>
        <w:lang w:val="en-US"/>
      </w:rPr>
    </w:pPr>
    <w:r w:rsidRPr="00E64C04">
      <w:rPr>
        <w:lang w:val="en-US"/>
      </w:rPr>
      <w:t>Surname, initials Author 1, Surname, initials Author 2 (for 1 to 2 Authors)</w:t>
    </w:r>
    <w:r w:rsidRPr="00E64C04">
      <w:rPr>
        <w:lang w:val="en-US"/>
      </w:rPr>
      <w:tab/>
    </w:r>
    <w:r w:rsidR="008D20F9">
      <w:rPr>
        <w:lang w:val="en-US"/>
      </w:rPr>
      <w:t xml:space="preserve">                           </w:t>
    </w:r>
    <w:r w:rsidRPr="00E64C04">
      <w:rPr>
        <w:lang w:val="en-US"/>
      </w:rPr>
      <w:t xml:space="preserve">RBIE </w:t>
    </w:r>
    <w:r w:rsidR="00BD668C">
      <w:rPr>
        <w:lang w:val="en-US"/>
      </w:rPr>
      <w:t>v</w:t>
    </w:r>
    <w:r w:rsidRPr="00E64C04">
      <w:rPr>
        <w:lang w:val="en-US"/>
      </w:rPr>
      <w:t>.</w:t>
    </w:r>
    <w:r w:rsidR="00BD668C">
      <w:rPr>
        <w:lang w:val="en-US"/>
      </w:rPr>
      <w:t>VV</w:t>
    </w:r>
    <w:r w:rsidRPr="00E64C04">
      <w:rPr>
        <w:lang w:val="en-US"/>
      </w:rPr>
      <w:t xml:space="preserve"> – yyyy</w:t>
    </w:r>
  </w:p>
  <w:p w14:paraId="56EB9824" w14:textId="77777777" w:rsidR="00CE7868" w:rsidRDefault="005A5A97" w:rsidP="007943F5">
    <w:pPr>
      <w:pStyle w:val="RBIECabealhoautores"/>
      <w:rPr>
        <w:lang w:val="en-US"/>
      </w:rPr>
    </w:pPr>
    <w:r w:rsidRPr="00E64C04">
      <w:rPr>
        <w:lang w:val="en-US"/>
      </w:rPr>
      <w:t>Last author’s surname et al. (for more than 2 authors)</w:t>
    </w:r>
  </w:p>
  <w:p w14:paraId="27387738" w14:textId="77777777" w:rsidR="00A12C02" w:rsidRDefault="00A12C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C954" w14:textId="77777777" w:rsidR="005A5A97" w:rsidRPr="00A73E20" w:rsidRDefault="00026684" w:rsidP="008D20F9">
    <w:pPr>
      <w:pStyle w:val="Cabealho"/>
      <w:jc w:val="right"/>
      <w:rPr>
        <w:lang w:val="pt-BR"/>
      </w:rPr>
    </w:pPr>
    <w:r w:rsidRPr="00880BB3">
      <w:rPr>
        <w:noProof/>
        <w:sz w:val="6"/>
        <w:lang w:val="pt-BR"/>
      </w:rPr>
      <w:drawing>
        <wp:anchor distT="0" distB="0" distL="114300" distR="114300" simplePos="0" relativeHeight="251661312" behindDoc="0" locked="0" layoutInCell="1" allowOverlap="1" wp14:anchorId="59D60A4C" wp14:editId="0355F555">
          <wp:simplePos x="0" y="0"/>
          <wp:positionH relativeFrom="margin">
            <wp:align>left</wp:align>
          </wp:positionH>
          <wp:positionV relativeFrom="paragraph">
            <wp:posOffset>6985</wp:posOffset>
          </wp:positionV>
          <wp:extent cx="1686800" cy="542290"/>
          <wp:effectExtent l="0" t="0" r="8890" b="0"/>
          <wp:wrapNone/>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l="17171" t="38167" r="12979" b="39353"/>
                  <a:stretch/>
                </pic:blipFill>
                <pic:spPr bwMode="auto">
                  <a:xfrm>
                    <a:off x="0" y="0"/>
                    <a:ext cx="1686800" cy="542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5A97" w:rsidRPr="00A73E20">
      <w:rPr>
        <w:lang w:val="pt-BR"/>
      </w:rPr>
      <w:t>Revista Brasileira de Informática na Educação – RBIE</w:t>
    </w:r>
  </w:p>
  <w:p w14:paraId="023A5FEE" w14:textId="77777777" w:rsidR="005A5A97" w:rsidRPr="00880BB3" w:rsidRDefault="005A5A97" w:rsidP="008D20F9">
    <w:pPr>
      <w:pStyle w:val="Cabealho"/>
      <w:jc w:val="right"/>
    </w:pPr>
    <w:r w:rsidRPr="00880BB3">
      <w:t xml:space="preserve">Brazilian Journal of Computers in </w:t>
    </w:r>
    <w:r w:rsidRPr="00CE7868">
      <w:t>Education</w:t>
    </w:r>
  </w:p>
  <w:p w14:paraId="147EDAB8" w14:textId="77777777" w:rsidR="005A5A97" w:rsidRPr="00880BB3" w:rsidRDefault="005A5A97" w:rsidP="008D20F9">
    <w:pPr>
      <w:pStyle w:val="Cabealho"/>
      <w:jc w:val="right"/>
    </w:pPr>
    <w:r w:rsidRPr="00880BB3">
      <w:t>(ISSN online: 2317-6121</w:t>
    </w:r>
    <w:r w:rsidRPr="00880BB3">
      <w:rPr>
        <w:i/>
      </w:rPr>
      <w:t xml:space="preserve">; </w:t>
    </w:r>
    <w:r w:rsidRPr="00880BB3">
      <w:t>print: 1414-5685)</w:t>
    </w:r>
  </w:p>
  <w:p w14:paraId="61999398" w14:textId="77777777" w:rsidR="005A5A97" w:rsidRDefault="00000000" w:rsidP="008D20F9">
    <w:pPr>
      <w:pStyle w:val="Cabealho"/>
      <w:jc w:val="right"/>
    </w:pPr>
    <w:hyperlink r:id="rId2" w:history="1">
      <w:r w:rsidR="007943F5" w:rsidRPr="001A34F7">
        <w:rPr>
          <w:rStyle w:val="Hyperlink"/>
        </w:rPr>
        <w:t>http://br-ie.org/pub/index.php/rbie</w:t>
      </w:r>
    </w:hyperlink>
  </w:p>
  <w:p w14:paraId="5BC01B63" w14:textId="77777777" w:rsidR="007943F5" w:rsidRDefault="007943F5" w:rsidP="001B70E7">
    <w:pPr>
      <w:pStyle w:val="Cabealho"/>
    </w:pPr>
  </w:p>
  <w:p w14:paraId="73E797C1" w14:textId="77777777" w:rsidR="002A3553" w:rsidRPr="00CD227A" w:rsidRDefault="002A3553" w:rsidP="002A3553">
    <w:pPr>
      <w:spacing w:before="120"/>
      <w:jc w:val="left"/>
      <w:rPr>
        <w:sz w:val="16"/>
      </w:rPr>
    </w:pPr>
    <w:r w:rsidRPr="00CD227A">
      <w:rPr>
        <w:sz w:val="16"/>
      </w:rPr>
      <w:t xml:space="preserve">Submission: </w:t>
    </w:r>
    <w:r>
      <w:rPr>
        <w:sz w:val="16"/>
      </w:rPr>
      <w:t>dd</w:t>
    </w:r>
    <w:r w:rsidRPr="00CD227A">
      <w:rPr>
        <w:sz w:val="16"/>
      </w:rPr>
      <w:t>/</w:t>
    </w:r>
    <w:r>
      <w:rPr>
        <w:sz w:val="16"/>
      </w:rPr>
      <w:t>Mmm</w:t>
    </w:r>
    <w:r w:rsidRPr="00CD227A">
      <w:rPr>
        <w:sz w:val="16"/>
      </w:rPr>
      <w:t>/</w:t>
    </w:r>
    <w:r>
      <w:rPr>
        <w:sz w:val="16"/>
      </w:rPr>
      <w:t>yyyy</w:t>
    </w:r>
    <w:r w:rsidRPr="00CD227A">
      <w:rPr>
        <w:sz w:val="16"/>
      </w:rPr>
      <w:t xml:space="preserve">; </w:t>
    </w:r>
    <w:r>
      <w:rPr>
        <w:sz w:val="16"/>
      </w:rPr>
      <w:tab/>
    </w:r>
    <w:r w:rsidRPr="00CD227A">
      <w:rPr>
        <w:sz w:val="16"/>
      </w:rPr>
      <w:t>1</w:t>
    </w:r>
    <w:r w:rsidRPr="00CD227A">
      <w:rPr>
        <w:sz w:val="16"/>
        <w:vertAlign w:val="superscript"/>
      </w:rPr>
      <w:t>st</w:t>
    </w:r>
    <w:r w:rsidRPr="00CD227A">
      <w:rPr>
        <w:sz w:val="16"/>
      </w:rPr>
      <w:t xml:space="preserve"> round notif</w:t>
    </w:r>
    <w:r>
      <w:rPr>
        <w:sz w:val="16"/>
      </w:rPr>
      <w:t>.</w:t>
    </w:r>
    <w:r w:rsidRPr="00CD227A">
      <w:rPr>
        <w:sz w:val="16"/>
      </w:rPr>
      <w:t xml:space="preserve">: </w:t>
    </w:r>
    <w:r>
      <w:rPr>
        <w:sz w:val="16"/>
      </w:rPr>
      <w:t>dd</w:t>
    </w:r>
    <w:r w:rsidRPr="00CD227A">
      <w:rPr>
        <w:sz w:val="16"/>
      </w:rPr>
      <w:t>/</w:t>
    </w:r>
    <w:r>
      <w:rPr>
        <w:sz w:val="16"/>
      </w:rPr>
      <w:t>Mmm</w:t>
    </w:r>
    <w:r w:rsidRPr="00CD227A">
      <w:rPr>
        <w:sz w:val="16"/>
      </w:rPr>
      <w:t>/</w:t>
    </w:r>
    <w:r>
      <w:rPr>
        <w:sz w:val="16"/>
      </w:rPr>
      <w:t>yyyy</w:t>
    </w:r>
    <w:r w:rsidRPr="00CD227A">
      <w:rPr>
        <w:sz w:val="16"/>
      </w:rPr>
      <w:t xml:space="preserve">; </w:t>
    </w:r>
    <w:r>
      <w:rPr>
        <w:sz w:val="16"/>
      </w:rPr>
      <w:tab/>
    </w:r>
    <w:r>
      <w:rPr>
        <w:sz w:val="16"/>
      </w:rPr>
      <w:tab/>
    </w:r>
    <w:r w:rsidRPr="00CD227A">
      <w:rPr>
        <w:sz w:val="16"/>
      </w:rPr>
      <w:t xml:space="preserve">New version: </w:t>
    </w:r>
    <w:r w:rsidR="000B0D0E">
      <w:rPr>
        <w:sz w:val="16"/>
      </w:rPr>
      <w:t>dd</w:t>
    </w:r>
    <w:r w:rsidR="000B0D0E" w:rsidRPr="00CD227A">
      <w:rPr>
        <w:sz w:val="16"/>
      </w:rPr>
      <w:t>/</w:t>
    </w:r>
    <w:r w:rsidR="000B0D0E">
      <w:rPr>
        <w:sz w:val="16"/>
      </w:rPr>
      <w:t>Mmm</w:t>
    </w:r>
    <w:r w:rsidR="000B0D0E" w:rsidRPr="00CD227A">
      <w:rPr>
        <w:sz w:val="16"/>
      </w:rPr>
      <w:t>/</w:t>
    </w:r>
    <w:r w:rsidR="000B0D0E">
      <w:rPr>
        <w:sz w:val="16"/>
      </w:rPr>
      <w:t>yyyy</w:t>
    </w:r>
    <w:r w:rsidRPr="00CD227A">
      <w:rPr>
        <w:sz w:val="16"/>
      </w:rPr>
      <w:t xml:space="preserve">; </w:t>
    </w:r>
    <w:r w:rsidR="000B0D0E">
      <w:rPr>
        <w:sz w:val="16"/>
      </w:rPr>
      <w:tab/>
      <w:t xml:space="preserve">   </w:t>
    </w:r>
    <w:r>
      <w:rPr>
        <w:sz w:val="16"/>
      </w:rPr>
      <w:t xml:space="preserve"> </w:t>
    </w:r>
    <w:r w:rsidRPr="00CD227A">
      <w:rPr>
        <w:sz w:val="16"/>
      </w:rPr>
      <w:t>2</w:t>
    </w:r>
    <w:r w:rsidRPr="00CD227A">
      <w:rPr>
        <w:sz w:val="16"/>
        <w:vertAlign w:val="superscript"/>
      </w:rPr>
      <w:t>nd</w:t>
    </w:r>
    <w:r w:rsidRPr="00CD227A">
      <w:rPr>
        <w:sz w:val="16"/>
      </w:rPr>
      <w:t xml:space="preserve"> round notif</w:t>
    </w:r>
    <w:r>
      <w:rPr>
        <w:sz w:val="16"/>
      </w:rPr>
      <w:t>.</w:t>
    </w:r>
    <w:r w:rsidRPr="00CD227A">
      <w:rPr>
        <w:sz w:val="16"/>
      </w:rPr>
      <w:t xml:space="preserve">: </w:t>
    </w:r>
    <w:r w:rsidR="000B0D0E">
      <w:rPr>
        <w:sz w:val="16"/>
      </w:rPr>
      <w:t>dd</w:t>
    </w:r>
    <w:r w:rsidR="000B0D0E" w:rsidRPr="00CD227A">
      <w:rPr>
        <w:sz w:val="16"/>
      </w:rPr>
      <w:t>/</w:t>
    </w:r>
    <w:r w:rsidR="000B0D0E">
      <w:rPr>
        <w:sz w:val="16"/>
      </w:rPr>
      <w:t>Mmm</w:t>
    </w:r>
    <w:r w:rsidR="000B0D0E" w:rsidRPr="00CD227A">
      <w:rPr>
        <w:sz w:val="16"/>
      </w:rPr>
      <w:t>/</w:t>
    </w:r>
    <w:r w:rsidR="000B0D0E">
      <w:rPr>
        <w:sz w:val="16"/>
      </w:rPr>
      <w:t>yyyy</w:t>
    </w:r>
    <w:r w:rsidRPr="00CD227A">
      <w:rPr>
        <w:sz w:val="16"/>
      </w:rPr>
      <w:br/>
      <w:t xml:space="preserve">Camera ready: </w:t>
    </w:r>
    <w:r>
      <w:rPr>
        <w:sz w:val="16"/>
      </w:rPr>
      <w:t>dd</w:t>
    </w:r>
    <w:r w:rsidRPr="00CD227A">
      <w:rPr>
        <w:sz w:val="16"/>
      </w:rPr>
      <w:t>/</w:t>
    </w:r>
    <w:r>
      <w:rPr>
        <w:sz w:val="16"/>
      </w:rPr>
      <w:t>Mmm</w:t>
    </w:r>
    <w:r w:rsidRPr="00CD227A">
      <w:rPr>
        <w:sz w:val="16"/>
      </w:rPr>
      <w:t>/</w:t>
    </w:r>
    <w:r>
      <w:rPr>
        <w:sz w:val="16"/>
      </w:rPr>
      <w:t>yyyy</w:t>
    </w:r>
    <w:r w:rsidRPr="00CD227A">
      <w:rPr>
        <w:sz w:val="16"/>
      </w:rPr>
      <w:t xml:space="preserve">; </w:t>
    </w:r>
    <w:r w:rsidRPr="00CD227A">
      <w:rPr>
        <w:sz w:val="16"/>
      </w:rPr>
      <w:tab/>
      <w:t xml:space="preserve">Edition review: </w:t>
    </w:r>
    <w:r>
      <w:rPr>
        <w:sz w:val="16"/>
      </w:rPr>
      <w:t>dd</w:t>
    </w:r>
    <w:r w:rsidRPr="00CD227A">
      <w:rPr>
        <w:sz w:val="16"/>
      </w:rPr>
      <w:t>/</w:t>
    </w:r>
    <w:r>
      <w:rPr>
        <w:sz w:val="16"/>
      </w:rPr>
      <w:t>Mmm</w:t>
    </w:r>
    <w:r w:rsidRPr="00CD227A">
      <w:rPr>
        <w:sz w:val="16"/>
      </w:rPr>
      <w:t>/</w:t>
    </w:r>
    <w:r>
      <w:rPr>
        <w:sz w:val="16"/>
      </w:rPr>
      <w:t>yyyy</w:t>
    </w:r>
    <w:r w:rsidRPr="00CD227A">
      <w:rPr>
        <w:sz w:val="16"/>
      </w:rPr>
      <w:t xml:space="preserve">; </w:t>
    </w:r>
    <w:r>
      <w:rPr>
        <w:sz w:val="16"/>
      </w:rPr>
      <w:tab/>
    </w:r>
    <w:r>
      <w:rPr>
        <w:sz w:val="16"/>
      </w:rPr>
      <w:tab/>
    </w:r>
    <w:r w:rsidRPr="00CD227A">
      <w:rPr>
        <w:sz w:val="16"/>
      </w:rPr>
      <w:t xml:space="preserve">Available online: </w:t>
    </w:r>
    <w:r w:rsidR="000B0D0E">
      <w:rPr>
        <w:sz w:val="16"/>
      </w:rPr>
      <w:t>dd</w:t>
    </w:r>
    <w:r w:rsidR="000B0D0E" w:rsidRPr="00CD227A">
      <w:rPr>
        <w:sz w:val="16"/>
      </w:rPr>
      <w:t>/</w:t>
    </w:r>
    <w:r w:rsidR="000B0D0E">
      <w:rPr>
        <w:sz w:val="16"/>
      </w:rPr>
      <w:t>Mmm</w:t>
    </w:r>
    <w:r w:rsidR="000B0D0E" w:rsidRPr="00CD227A">
      <w:rPr>
        <w:sz w:val="16"/>
      </w:rPr>
      <w:t>/</w:t>
    </w:r>
    <w:r w:rsidR="000B0D0E">
      <w:rPr>
        <w:sz w:val="16"/>
      </w:rPr>
      <w:t xml:space="preserve">yyyy;  </w:t>
    </w:r>
    <w:r>
      <w:rPr>
        <w:sz w:val="16"/>
      </w:rPr>
      <w:t xml:space="preserve"> </w:t>
    </w:r>
    <w:r w:rsidR="000B0D0E">
      <w:rPr>
        <w:sz w:val="16"/>
      </w:rPr>
      <w:t xml:space="preserve">         </w:t>
    </w:r>
    <w:r>
      <w:rPr>
        <w:sz w:val="16"/>
      </w:rPr>
      <w:t>Published:</w:t>
    </w:r>
    <w:r w:rsidR="000B0D0E">
      <w:rPr>
        <w:sz w:val="16"/>
      </w:rPr>
      <w:t xml:space="preserve"> dd</w:t>
    </w:r>
    <w:r w:rsidR="000B0D0E" w:rsidRPr="00CD227A">
      <w:rPr>
        <w:sz w:val="16"/>
      </w:rPr>
      <w:t>/</w:t>
    </w:r>
    <w:r w:rsidR="000B0D0E">
      <w:rPr>
        <w:sz w:val="16"/>
      </w:rPr>
      <w:t>Mmm</w:t>
    </w:r>
    <w:r w:rsidR="000B0D0E" w:rsidRPr="00CD227A">
      <w:rPr>
        <w:sz w:val="16"/>
      </w:rPr>
      <w:t>/</w:t>
    </w:r>
    <w:r w:rsidR="000B0D0E">
      <w:rPr>
        <w:sz w:val="16"/>
      </w:rPr>
      <w:t>yyyy</w:t>
    </w:r>
  </w:p>
  <w:p w14:paraId="16B5AB72" w14:textId="77777777" w:rsidR="002A3553" w:rsidRPr="002A3553" w:rsidRDefault="002A3553" w:rsidP="002A3553">
    <w:pPr>
      <w:pBdr>
        <w:top w:val="single" w:sz="4" w:space="1" w:color="auto"/>
      </w:pBdr>
      <w:spacing w:after="0"/>
      <w:jc w:val="left"/>
      <w:rPr>
        <w:sz w:val="10"/>
      </w:rPr>
    </w:pPr>
  </w:p>
  <w:p w14:paraId="527EF048" w14:textId="77777777" w:rsidR="00E642C9" w:rsidRPr="002A3553" w:rsidRDefault="00E642C9" w:rsidP="002A3553">
    <w:pPr>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53E85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72401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2C62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E6B3E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FB4D4F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C4750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4E4D2B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6E2648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77209C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EA32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466A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037D67"/>
    <w:multiLevelType w:val="multilevel"/>
    <w:tmpl w:val="8B0CC402"/>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2" w15:restartNumberingAfterBreak="0">
    <w:nsid w:val="4B5F51FF"/>
    <w:multiLevelType w:val="hybridMultilevel"/>
    <w:tmpl w:val="FBD0FDC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538B379C"/>
    <w:multiLevelType w:val="multilevel"/>
    <w:tmpl w:val="5D32CA2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D507820"/>
    <w:multiLevelType w:val="multilevel"/>
    <w:tmpl w:val="27845F0A"/>
    <w:lvl w:ilvl="0">
      <w:start w:val="1"/>
      <w:numFmt w:val="bullet"/>
      <w:lvlText w:val=""/>
      <w:lvlJc w:val="left"/>
      <w:pPr>
        <w:ind w:left="0" w:firstLine="360"/>
      </w:pPr>
      <w:rPr>
        <w:rFonts w:ascii="Symbol" w:hAnsi="Symbol" w:hint="default"/>
        <w:lang w:val="en-US"/>
      </w:rPr>
    </w:lvl>
    <w:lvl w:ilvl="1">
      <w:start w:val="1"/>
      <w:numFmt w:val="bullet"/>
      <w:lvlText w:val="●"/>
      <w:lvlJc w:val="left"/>
      <w:pPr>
        <w:ind w:left="720" w:firstLine="1080"/>
      </w:pPr>
      <w:rPr>
        <w:rFonts w:ascii="Arial" w:eastAsia="Arial" w:hAnsi="Arial" w:cs="Arial"/>
      </w:r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15" w15:restartNumberingAfterBreak="0">
    <w:nsid w:val="74995B7E"/>
    <w:multiLevelType w:val="multilevel"/>
    <w:tmpl w:val="647C7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6C958EB"/>
    <w:multiLevelType w:val="hybridMultilevel"/>
    <w:tmpl w:val="5156D7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16cid:durableId="1826555452">
    <w:abstractNumId w:val="15"/>
  </w:num>
  <w:num w:numId="2" w16cid:durableId="254825423">
    <w:abstractNumId w:val="13"/>
  </w:num>
  <w:num w:numId="3" w16cid:durableId="2048093746">
    <w:abstractNumId w:val="11"/>
  </w:num>
  <w:num w:numId="4" w16cid:durableId="295911792">
    <w:abstractNumId w:val="1"/>
  </w:num>
  <w:num w:numId="5" w16cid:durableId="862134874">
    <w:abstractNumId w:val="2"/>
  </w:num>
  <w:num w:numId="6" w16cid:durableId="98184905">
    <w:abstractNumId w:val="3"/>
  </w:num>
  <w:num w:numId="7" w16cid:durableId="400444127">
    <w:abstractNumId w:val="4"/>
  </w:num>
  <w:num w:numId="8" w16cid:durableId="1299146659">
    <w:abstractNumId w:val="9"/>
  </w:num>
  <w:num w:numId="9" w16cid:durableId="745108826">
    <w:abstractNumId w:val="0"/>
  </w:num>
  <w:num w:numId="10" w16cid:durableId="2120492374">
    <w:abstractNumId w:val="5"/>
  </w:num>
  <w:num w:numId="11" w16cid:durableId="1284271867">
    <w:abstractNumId w:val="6"/>
  </w:num>
  <w:num w:numId="12" w16cid:durableId="349994360">
    <w:abstractNumId w:val="7"/>
  </w:num>
  <w:num w:numId="13" w16cid:durableId="113408932">
    <w:abstractNumId w:val="8"/>
  </w:num>
  <w:num w:numId="14" w16cid:durableId="397750475">
    <w:abstractNumId w:val="10"/>
  </w:num>
  <w:num w:numId="15" w16cid:durableId="1481115252">
    <w:abstractNumId w:val="14"/>
  </w:num>
  <w:num w:numId="16" w16cid:durableId="1210609998">
    <w:abstractNumId w:val="16"/>
  </w:num>
  <w:num w:numId="17" w16cid:durableId="11189877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sta Brasileira de Informática na Educação">
    <w15:presenceInfo w15:providerId="None" w15:userId="Revista Brasileira de Informática na Educaçã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CD"/>
    <w:rsid w:val="00026684"/>
    <w:rsid w:val="000511BD"/>
    <w:rsid w:val="0005332B"/>
    <w:rsid w:val="000565BA"/>
    <w:rsid w:val="0008069E"/>
    <w:rsid w:val="00092A24"/>
    <w:rsid w:val="000B0D0E"/>
    <w:rsid w:val="000B11CE"/>
    <w:rsid w:val="000C0484"/>
    <w:rsid w:val="000E229A"/>
    <w:rsid w:val="00130C5C"/>
    <w:rsid w:val="001340F5"/>
    <w:rsid w:val="00137009"/>
    <w:rsid w:val="00163BCB"/>
    <w:rsid w:val="00173140"/>
    <w:rsid w:val="001955E8"/>
    <w:rsid w:val="001B70E7"/>
    <w:rsid w:val="001C4B74"/>
    <w:rsid w:val="001F7380"/>
    <w:rsid w:val="00222161"/>
    <w:rsid w:val="00245F09"/>
    <w:rsid w:val="002503FA"/>
    <w:rsid w:val="002972B8"/>
    <w:rsid w:val="002A3553"/>
    <w:rsid w:val="002B5C73"/>
    <w:rsid w:val="002F62C3"/>
    <w:rsid w:val="00315BA3"/>
    <w:rsid w:val="00321809"/>
    <w:rsid w:val="0032658A"/>
    <w:rsid w:val="00357ACA"/>
    <w:rsid w:val="00381A77"/>
    <w:rsid w:val="00383ABE"/>
    <w:rsid w:val="00390EDE"/>
    <w:rsid w:val="003C58A9"/>
    <w:rsid w:val="003F076B"/>
    <w:rsid w:val="004116C0"/>
    <w:rsid w:val="00414C7D"/>
    <w:rsid w:val="004273D2"/>
    <w:rsid w:val="00430F11"/>
    <w:rsid w:val="004317CC"/>
    <w:rsid w:val="00443ADF"/>
    <w:rsid w:val="00494989"/>
    <w:rsid w:val="004A028E"/>
    <w:rsid w:val="004A2C12"/>
    <w:rsid w:val="004E1653"/>
    <w:rsid w:val="005211ED"/>
    <w:rsid w:val="005620D1"/>
    <w:rsid w:val="00570539"/>
    <w:rsid w:val="0057556B"/>
    <w:rsid w:val="005863AF"/>
    <w:rsid w:val="0059526E"/>
    <w:rsid w:val="005A5A97"/>
    <w:rsid w:val="005A7E3A"/>
    <w:rsid w:val="005B512B"/>
    <w:rsid w:val="005D6D03"/>
    <w:rsid w:val="005F1FB8"/>
    <w:rsid w:val="006431FA"/>
    <w:rsid w:val="00670699"/>
    <w:rsid w:val="006872ED"/>
    <w:rsid w:val="006B74CD"/>
    <w:rsid w:val="006D7340"/>
    <w:rsid w:val="00787581"/>
    <w:rsid w:val="00787906"/>
    <w:rsid w:val="007943F5"/>
    <w:rsid w:val="007A4AEF"/>
    <w:rsid w:val="007C38FE"/>
    <w:rsid w:val="007C3DB7"/>
    <w:rsid w:val="007E291D"/>
    <w:rsid w:val="008461E0"/>
    <w:rsid w:val="00850B82"/>
    <w:rsid w:val="00880BB3"/>
    <w:rsid w:val="00891B62"/>
    <w:rsid w:val="008921F2"/>
    <w:rsid w:val="008D20F9"/>
    <w:rsid w:val="008D7E7F"/>
    <w:rsid w:val="009364A1"/>
    <w:rsid w:val="00940121"/>
    <w:rsid w:val="00971665"/>
    <w:rsid w:val="00975869"/>
    <w:rsid w:val="0098302B"/>
    <w:rsid w:val="0099491F"/>
    <w:rsid w:val="009C0DB2"/>
    <w:rsid w:val="009D0E9F"/>
    <w:rsid w:val="00A12C02"/>
    <w:rsid w:val="00A70E6A"/>
    <w:rsid w:val="00A73E20"/>
    <w:rsid w:val="00A83F1B"/>
    <w:rsid w:val="00A96962"/>
    <w:rsid w:val="00AB198A"/>
    <w:rsid w:val="00AD3860"/>
    <w:rsid w:val="00AE7B64"/>
    <w:rsid w:val="00AF4C98"/>
    <w:rsid w:val="00B126CD"/>
    <w:rsid w:val="00B26AB2"/>
    <w:rsid w:val="00B34EA2"/>
    <w:rsid w:val="00B57B22"/>
    <w:rsid w:val="00B85E58"/>
    <w:rsid w:val="00BA1101"/>
    <w:rsid w:val="00BA3D0A"/>
    <w:rsid w:val="00BD183F"/>
    <w:rsid w:val="00BD6327"/>
    <w:rsid w:val="00BD668C"/>
    <w:rsid w:val="00C06CD3"/>
    <w:rsid w:val="00C46D68"/>
    <w:rsid w:val="00CB2486"/>
    <w:rsid w:val="00CB2563"/>
    <w:rsid w:val="00CE1A4A"/>
    <w:rsid w:val="00CE7868"/>
    <w:rsid w:val="00CF4D88"/>
    <w:rsid w:val="00D7046B"/>
    <w:rsid w:val="00DE1DD2"/>
    <w:rsid w:val="00DF4055"/>
    <w:rsid w:val="00E2782E"/>
    <w:rsid w:val="00E306E7"/>
    <w:rsid w:val="00E642C9"/>
    <w:rsid w:val="00E64C04"/>
    <w:rsid w:val="00E76C8F"/>
    <w:rsid w:val="00E90C48"/>
    <w:rsid w:val="00EE713F"/>
    <w:rsid w:val="00EF6CAC"/>
    <w:rsid w:val="00F31230"/>
    <w:rsid w:val="00F352C0"/>
    <w:rsid w:val="00F656B6"/>
    <w:rsid w:val="00FA0C63"/>
    <w:rsid w:val="00FA21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6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BIE Normal"/>
    <w:rsid w:val="001B70E7"/>
    <w:pPr>
      <w:spacing w:after="120" w:line="240" w:lineRule="auto"/>
      <w:jc w:val="both"/>
    </w:pPr>
    <w:rPr>
      <w:rFonts w:ascii="Times" w:hAnsi="Times" w:cs="Times"/>
      <w:sz w:val="24"/>
      <w:szCs w:val="24"/>
      <w:lang w:val="en-US"/>
    </w:rPr>
  </w:style>
  <w:style w:type="paragraph" w:styleId="Ttulo1">
    <w:name w:val="heading 1"/>
    <w:aliases w:val="RBIE Título 1"/>
    <w:next w:val="Normal"/>
    <w:link w:val="Ttulo1Char"/>
    <w:uiPriority w:val="9"/>
    <w:rsid w:val="00F31230"/>
    <w:pPr>
      <w:numPr>
        <w:numId w:val="3"/>
      </w:numPr>
      <w:spacing w:before="480" w:after="240" w:line="240" w:lineRule="auto"/>
      <w:outlineLvl w:val="0"/>
    </w:pPr>
    <w:rPr>
      <w:rFonts w:ascii="Times" w:hAnsi="Times" w:cs="Times"/>
      <w:b/>
      <w:sz w:val="28"/>
      <w:szCs w:val="24"/>
      <w:lang w:val="en-US"/>
    </w:rPr>
  </w:style>
  <w:style w:type="paragraph" w:styleId="Ttulo2">
    <w:name w:val="heading 2"/>
    <w:aliases w:val="RBIE Título 2"/>
    <w:next w:val="Normal"/>
    <w:link w:val="Ttulo2Char"/>
    <w:uiPriority w:val="9"/>
    <w:unhideWhenUsed/>
    <w:rsid w:val="00F31230"/>
    <w:pPr>
      <w:numPr>
        <w:ilvl w:val="1"/>
        <w:numId w:val="3"/>
      </w:numPr>
      <w:spacing w:before="240" w:after="120" w:line="240" w:lineRule="auto"/>
      <w:outlineLvl w:val="1"/>
    </w:pPr>
    <w:rPr>
      <w:rFonts w:ascii="Times" w:hAnsi="Times" w:cs="Times"/>
      <w:b/>
      <w:sz w:val="24"/>
      <w:szCs w:val="24"/>
      <w:lang w:val="en-US"/>
    </w:rPr>
  </w:style>
  <w:style w:type="paragraph" w:styleId="Ttulo3">
    <w:name w:val="heading 3"/>
    <w:aliases w:val="RBIE Título 3"/>
    <w:next w:val="Normal"/>
    <w:link w:val="Ttulo3Char"/>
    <w:uiPriority w:val="9"/>
    <w:unhideWhenUsed/>
    <w:rsid w:val="001F7380"/>
    <w:pPr>
      <w:numPr>
        <w:ilvl w:val="2"/>
        <w:numId w:val="3"/>
      </w:numPr>
      <w:spacing w:before="240" w:after="120" w:line="240" w:lineRule="auto"/>
      <w:outlineLvl w:val="2"/>
    </w:pPr>
    <w:rPr>
      <w:rFonts w:ascii="Times" w:hAnsi="Times" w:cs="Times"/>
      <w:i/>
      <w:sz w:val="24"/>
      <w:szCs w:val="24"/>
      <w:lang w:val="en-US"/>
    </w:rPr>
  </w:style>
  <w:style w:type="paragraph" w:styleId="Ttulo4">
    <w:name w:val="heading 4"/>
    <w:basedOn w:val="Normal"/>
    <w:next w:val="Normal"/>
    <w:link w:val="Ttulo4Char"/>
    <w:uiPriority w:val="9"/>
    <w:semiHidden/>
    <w:unhideWhenUsed/>
    <w:qFormat/>
    <w:rsid w:val="001F7380"/>
    <w:pPr>
      <w:keepNext/>
      <w:keepLines/>
      <w:numPr>
        <w:ilvl w:val="3"/>
        <w:numId w:val="3"/>
      </w:numPr>
      <w:spacing w:before="40" w:after="0"/>
      <w:outlineLvl w:val="3"/>
    </w:pPr>
    <w:rPr>
      <w:rFonts w:asciiTheme="majorHAnsi" w:eastAsiaTheme="majorEastAsia" w:hAnsiTheme="majorHAnsi" w:cstheme="majorBidi"/>
      <w:i/>
      <w:iCs/>
      <w:color w:val="000000" w:themeColor="text1"/>
    </w:rPr>
  </w:style>
  <w:style w:type="paragraph" w:styleId="Ttulo5">
    <w:name w:val="heading 5"/>
    <w:basedOn w:val="Normal"/>
    <w:next w:val="Normal"/>
    <w:link w:val="Ttulo5Char"/>
    <w:uiPriority w:val="9"/>
    <w:semiHidden/>
    <w:unhideWhenUsed/>
    <w:qFormat/>
    <w:rsid w:val="00F31230"/>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F31230"/>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F31230"/>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F3123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F3123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RBIE Cabeçalho"/>
    <w:basedOn w:val="Normal"/>
    <w:link w:val="CabealhoChar"/>
    <w:unhideWhenUsed/>
    <w:rsid w:val="00381A77"/>
    <w:pPr>
      <w:pBdr>
        <w:bottom w:val="single" w:sz="4" w:space="1" w:color="auto"/>
      </w:pBdr>
      <w:tabs>
        <w:tab w:val="center" w:pos="4252"/>
        <w:tab w:val="right" w:pos="8504"/>
      </w:tabs>
      <w:spacing w:after="0"/>
      <w:jc w:val="center"/>
    </w:pPr>
    <w:rPr>
      <w:sz w:val="22"/>
    </w:rPr>
  </w:style>
  <w:style w:type="character" w:customStyle="1" w:styleId="CabealhoChar">
    <w:name w:val="Cabeçalho Char"/>
    <w:aliases w:val="RBIE Cabeçalho Char"/>
    <w:basedOn w:val="Fontepargpadro"/>
    <w:link w:val="Cabealho"/>
    <w:rsid w:val="00381A77"/>
    <w:rPr>
      <w:rFonts w:ascii="Times" w:hAnsi="Times" w:cs="Times"/>
      <w:szCs w:val="24"/>
      <w:lang w:val="en-US"/>
    </w:rPr>
  </w:style>
  <w:style w:type="character" w:customStyle="1" w:styleId="Ttulo1Char">
    <w:name w:val="Título 1 Char"/>
    <w:aliases w:val="RBIE Título 1 Char"/>
    <w:basedOn w:val="Fontepargpadro"/>
    <w:link w:val="Ttulo1"/>
    <w:uiPriority w:val="9"/>
    <w:rsid w:val="00F31230"/>
    <w:rPr>
      <w:rFonts w:ascii="Times" w:hAnsi="Times" w:cs="Times"/>
      <w:b/>
      <w:sz w:val="28"/>
      <w:szCs w:val="24"/>
      <w:lang w:val="en-US"/>
    </w:rPr>
  </w:style>
  <w:style w:type="paragraph" w:styleId="Ttulo">
    <w:name w:val="Title"/>
    <w:aliases w:val="RBIE Tíitulo seção não numerada"/>
    <w:next w:val="Normal"/>
    <w:link w:val="TtuloChar"/>
    <w:uiPriority w:val="10"/>
    <w:rsid w:val="00E2782E"/>
    <w:pPr>
      <w:spacing w:before="480" w:after="240" w:line="240" w:lineRule="auto"/>
    </w:pPr>
    <w:rPr>
      <w:rFonts w:ascii="Times" w:hAnsi="Times" w:cs="Times"/>
      <w:b/>
      <w:sz w:val="28"/>
      <w:szCs w:val="24"/>
      <w:lang w:val="en-US"/>
    </w:rPr>
  </w:style>
  <w:style w:type="character" w:styleId="Refdecomentrio">
    <w:name w:val="annotation reference"/>
    <w:basedOn w:val="Fontepargpadro"/>
    <w:uiPriority w:val="99"/>
    <w:semiHidden/>
    <w:unhideWhenUsed/>
    <w:rsid w:val="004116C0"/>
    <w:rPr>
      <w:sz w:val="16"/>
      <w:szCs w:val="16"/>
    </w:rPr>
  </w:style>
  <w:style w:type="paragraph" w:styleId="Textodecomentrio">
    <w:name w:val="annotation text"/>
    <w:basedOn w:val="Normal"/>
    <w:link w:val="TextodecomentrioChar"/>
    <w:uiPriority w:val="99"/>
    <w:unhideWhenUsed/>
    <w:rsid w:val="004116C0"/>
    <w:rPr>
      <w:sz w:val="20"/>
      <w:szCs w:val="20"/>
    </w:rPr>
  </w:style>
  <w:style w:type="character" w:customStyle="1" w:styleId="TextodecomentrioChar">
    <w:name w:val="Texto de comentário Char"/>
    <w:basedOn w:val="Fontepargpadro"/>
    <w:link w:val="Textodecomentrio"/>
    <w:uiPriority w:val="99"/>
    <w:rsid w:val="004116C0"/>
    <w:rPr>
      <w:sz w:val="20"/>
      <w:szCs w:val="20"/>
    </w:rPr>
  </w:style>
  <w:style w:type="paragraph" w:styleId="Assuntodocomentrio">
    <w:name w:val="annotation subject"/>
    <w:basedOn w:val="Textodecomentrio"/>
    <w:next w:val="Textodecomentrio"/>
    <w:link w:val="AssuntodocomentrioChar"/>
    <w:uiPriority w:val="99"/>
    <w:semiHidden/>
    <w:unhideWhenUsed/>
    <w:rsid w:val="004116C0"/>
    <w:rPr>
      <w:b/>
      <w:bCs/>
    </w:rPr>
  </w:style>
  <w:style w:type="character" w:customStyle="1" w:styleId="AssuntodocomentrioChar">
    <w:name w:val="Assunto do comentário Char"/>
    <w:basedOn w:val="TextodecomentrioChar"/>
    <w:link w:val="Assuntodocomentrio"/>
    <w:uiPriority w:val="99"/>
    <w:semiHidden/>
    <w:rsid w:val="004116C0"/>
    <w:rPr>
      <w:b/>
      <w:bCs/>
      <w:sz w:val="20"/>
      <w:szCs w:val="20"/>
    </w:rPr>
  </w:style>
  <w:style w:type="paragraph" w:styleId="Textodebalo">
    <w:name w:val="Balloon Text"/>
    <w:basedOn w:val="Normal"/>
    <w:link w:val="TextodebaloChar"/>
    <w:uiPriority w:val="99"/>
    <w:semiHidden/>
    <w:unhideWhenUsed/>
    <w:rsid w:val="004116C0"/>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4116C0"/>
    <w:rPr>
      <w:rFonts w:ascii="Tahoma" w:hAnsi="Tahoma" w:cs="Tahoma"/>
      <w:sz w:val="16"/>
      <w:szCs w:val="16"/>
    </w:rPr>
  </w:style>
  <w:style w:type="table" w:styleId="Tabelacomgrade">
    <w:name w:val="Table Grid"/>
    <w:basedOn w:val="Tabelanormal"/>
    <w:uiPriority w:val="59"/>
    <w:rsid w:val="00357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RBIE Hiperlink"/>
    <w:basedOn w:val="Fontepargpadro"/>
    <w:uiPriority w:val="99"/>
    <w:unhideWhenUsed/>
    <w:rsid w:val="0057556B"/>
    <w:rPr>
      <w:color w:val="0000FF" w:themeColor="hyperlink"/>
      <w:u w:val="single"/>
    </w:rPr>
  </w:style>
  <w:style w:type="paragraph" w:customStyle="1" w:styleId="RBIETtulodoartigo">
    <w:name w:val="RBIE Título do artigo"/>
    <w:next w:val="Cabealho"/>
    <w:autoRedefine/>
    <w:rsid w:val="008461E0"/>
    <w:pPr>
      <w:contextualSpacing/>
      <w:jc w:val="center"/>
    </w:pPr>
    <w:rPr>
      <w:rFonts w:ascii="Times New Roman" w:hAnsi="Times New Roman"/>
      <w:b/>
      <w:sz w:val="34"/>
      <w:szCs w:val="34"/>
      <w:lang w:val="en-US"/>
    </w:rPr>
  </w:style>
  <w:style w:type="paragraph" w:customStyle="1" w:styleId="RBIETtuloemingls">
    <w:name w:val="RBIE Título em inglês"/>
    <w:next w:val="Cabealho"/>
    <w:rsid w:val="008461E0"/>
    <w:pPr>
      <w:spacing w:after="480"/>
      <w:jc w:val="center"/>
    </w:pPr>
    <w:rPr>
      <w:rFonts w:ascii="Times New Roman" w:hAnsi="Times New Roman"/>
      <w:b/>
      <w:i/>
      <w:sz w:val="24"/>
      <w:szCs w:val="24"/>
      <w:lang w:val="en-US"/>
    </w:rPr>
  </w:style>
  <w:style w:type="paragraph" w:customStyle="1" w:styleId="RBIEAutor">
    <w:name w:val="RBIE Autor"/>
    <w:next w:val="Normal"/>
    <w:qFormat/>
    <w:rsid w:val="00E642C9"/>
    <w:pPr>
      <w:spacing w:after="0" w:line="240" w:lineRule="auto"/>
    </w:pPr>
    <w:rPr>
      <w:rFonts w:ascii="Times New Roman" w:hAnsi="Times New Roman" w:cs="Times New Roman"/>
      <w:i/>
      <w:sz w:val="20"/>
      <w:szCs w:val="24"/>
      <w:lang w:val="en-US"/>
    </w:rPr>
  </w:style>
  <w:style w:type="paragraph" w:customStyle="1" w:styleId="RBIEResumo">
    <w:name w:val="RBIE Resumo"/>
    <w:rsid w:val="00E642C9"/>
    <w:pPr>
      <w:spacing w:after="0" w:line="240" w:lineRule="auto"/>
      <w:jc w:val="both"/>
    </w:pPr>
    <w:rPr>
      <w:rFonts w:ascii="Times" w:hAnsi="Times" w:cs="Times"/>
      <w:i/>
      <w:sz w:val="20"/>
      <w:szCs w:val="24"/>
      <w:lang w:val="en-US"/>
    </w:rPr>
  </w:style>
  <w:style w:type="paragraph" w:customStyle="1" w:styleId="RBIEResumoTtulo">
    <w:name w:val="RBIE Resumo Título"/>
    <w:rsid w:val="00E642C9"/>
    <w:pPr>
      <w:spacing w:after="0" w:line="240" w:lineRule="auto"/>
    </w:pPr>
    <w:rPr>
      <w:rFonts w:ascii="Times" w:hAnsi="Times" w:cs="Times"/>
      <w:b/>
      <w:sz w:val="24"/>
      <w:szCs w:val="24"/>
      <w:lang w:val="en-US"/>
    </w:rPr>
  </w:style>
  <w:style w:type="paragraph" w:customStyle="1" w:styleId="RBIERodap">
    <w:name w:val="RBIE Rodapé"/>
    <w:rsid w:val="008461E0"/>
    <w:pPr>
      <w:spacing w:after="0"/>
      <w:ind w:left="680" w:hanging="680"/>
      <w:contextualSpacing/>
      <w:jc w:val="both"/>
    </w:pPr>
    <w:rPr>
      <w:rFonts w:ascii="Times New Roman" w:hAnsi="Times New Roman" w:cs="Times New Roman"/>
      <w:i/>
      <w:sz w:val="20"/>
      <w:lang w:val="en-US"/>
    </w:rPr>
  </w:style>
  <w:style w:type="paragraph" w:customStyle="1" w:styleId="RBIEReferncias">
    <w:name w:val="RBIE Referências"/>
    <w:rsid w:val="00DF4055"/>
    <w:pPr>
      <w:spacing w:after="120" w:line="240" w:lineRule="auto"/>
      <w:ind w:left="426" w:hanging="426"/>
      <w:jc w:val="both"/>
    </w:pPr>
    <w:rPr>
      <w:rFonts w:ascii="Times" w:hAnsi="Times" w:cs="Times"/>
      <w:sz w:val="24"/>
      <w:szCs w:val="24"/>
      <w:lang w:val="en-US"/>
    </w:rPr>
  </w:style>
  <w:style w:type="character" w:customStyle="1" w:styleId="Ttulo2Char">
    <w:name w:val="Título 2 Char"/>
    <w:aliases w:val="RBIE Título 2 Char"/>
    <w:basedOn w:val="Fontepargpadro"/>
    <w:link w:val="Ttulo2"/>
    <w:uiPriority w:val="9"/>
    <w:rsid w:val="00F31230"/>
    <w:rPr>
      <w:rFonts w:ascii="Times" w:hAnsi="Times" w:cs="Times"/>
      <w:b/>
      <w:sz w:val="24"/>
      <w:szCs w:val="24"/>
      <w:lang w:val="en-US"/>
    </w:rPr>
  </w:style>
  <w:style w:type="character" w:customStyle="1" w:styleId="Ttulo3Char">
    <w:name w:val="Título 3 Char"/>
    <w:aliases w:val="RBIE Título 3 Char"/>
    <w:basedOn w:val="Fontepargpadro"/>
    <w:link w:val="Ttulo3"/>
    <w:uiPriority w:val="9"/>
    <w:rsid w:val="001F7380"/>
    <w:rPr>
      <w:rFonts w:ascii="Times" w:hAnsi="Times" w:cs="Times"/>
      <w:i/>
      <w:sz w:val="24"/>
      <w:szCs w:val="24"/>
      <w:lang w:val="en-US"/>
    </w:rPr>
  </w:style>
  <w:style w:type="character" w:customStyle="1" w:styleId="Ttulo4Char">
    <w:name w:val="Título 4 Char"/>
    <w:basedOn w:val="Fontepargpadro"/>
    <w:link w:val="Ttulo4"/>
    <w:uiPriority w:val="9"/>
    <w:semiHidden/>
    <w:rsid w:val="001F7380"/>
    <w:rPr>
      <w:rFonts w:asciiTheme="majorHAnsi" w:eastAsiaTheme="majorEastAsia" w:hAnsiTheme="majorHAnsi" w:cstheme="majorBidi"/>
      <w:i/>
      <w:iCs/>
      <w:color w:val="000000" w:themeColor="text1"/>
    </w:rPr>
  </w:style>
  <w:style w:type="character" w:customStyle="1" w:styleId="Ttulo5Char">
    <w:name w:val="Título 5 Char"/>
    <w:basedOn w:val="Fontepargpadro"/>
    <w:link w:val="Ttulo5"/>
    <w:uiPriority w:val="9"/>
    <w:semiHidden/>
    <w:rsid w:val="00F31230"/>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semiHidden/>
    <w:rsid w:val="00F31230"/>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F31230"/>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F31230"/>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F31230"/>
    <w:rPr>
      <w:rFonts w:asciiTheme="majorHAnsi" w:eastAsiaTheme="majorEastAsia" w:hAnsiTheme="majorHAnsi" w:cstheme="majorBidi"/>
      <w:i/>
      <w:iCs/>
      <w:color w:val="272727" w:themeColor="text1" w:themeTint="D8"/>
      <w:sz w:val="21"/>
      <w:szCs w:val="21"/>
    </w:rPr>
  </w:style>
  <w:style w:type="character" w:customStyle="1" w:styleId="TtuloChar">
    <w:name w:val="Título Char"/>
    <w:aliases w:val="RBIE Tíitulo seção não numerada Char"/>
    <w:basedOn w:val="Fontepargpadro"/>
    <w:link w:val="Ttulo"/>
    <w:uiPriority w:val="10"/>
    <w:rsid w:val="00E2782E"/>
    <w:rPr>
      <w:rFonts w:ascii="Times" w:hAnsi="Times" w:cs="Times"/>
      <w:b/>
      <w:sz w:val="28"/>
      <w:szCs w:val="24"/>
      <w:lang w:val="en-US"/>
    </w:rPr>
  </w:style>
  <w:style w:type="paragraph" w:styleId="Legenda">
    <w:name w:val="caption"/>
    <w:aliases w:val="RBIE Legenda"/>
    <w:next w:val="Normal"/>
    <w:uiPriority w:val="35"/>
    <w:unhideWhenUsed/>
    <w:rsid w:val="001F7380"/>
    <w:pPr>
      <w:spacing w:before="240" w:after="120" w:line="240" w:lineRule="auto"/>
      <w:jc w:val="center"/>
    </w:pPr>
    <w:rPr>
      <w:rFonts w:ascii="Times" w:hAnsi="Times" w:cs="Times"/>
      <w:sz w:val="18"/>
      <w:lang w:val="en-US"/>
    </w:rPr>
  </w:style>
  <w:style w:type="paragraph" w:customStyle="1" w:styleId="RBIETextodetabela">
    <w:name w:val="RBIE Texto de tabela"/>
    <w:rsid w:val="001F7380"/>
    <w:pPr>
      <w:spacing w:after="0" w:line="240" w:lineRule="auto"/>
      <w:jc w:val="center"/>
    </w:pPr>
    <w:rPr>
      <w:rFonts w:ascii="Times" w:hAnsi="Times" w:cs="Times"/>
      <w:sz w:val="20"/>
      <w:lang w:val="en-US"/>
    </w:rPr>
  </w:style>
  <w:style w:type="paragraph" w:customStyle="1" w:styleId="RBIECdigo">
    <w:name w:val="RBIE Código"/>
    <w:basedOn w:val="Normal"/>
    <w:rsid w:val="00850B82"/>
    <w:pPr>
      <w:pBdr>
        <w:top w:val="single" w:sz="4" w:space="1" w:color="auto"/>
        <w:left w:val="single" w:sz="4" w:space="4" w:color="auto"/>
        <w:bottom w:val="single" w:sz="4" w:space="1" w:color="auto"/>
        <w:right w:val="single" w:sz="4" w:space="4" w:color="auto"/>
      </w:pBdr>
      <w:spacing w:after="0"/>
    </w:pPr>
    <w:rPr>
      <w:rFonts w:ascii="Courier New" w:hAnsi="Courier New" w:cs="Courier New"/>
      <w:sz w:val="18"/>
      <w:szCs w:val="18"/>
    </w:rPr>
  </w:style>
  <w:style w:type="paragraph" w:customStyle="1" w:styleId="RBIEFigura">
    <w:name w:val="RBIE Figura"/>
    <w:rsid w:val="00850B82"/>
    <w:pPr>
      <w:spacing w:before="120" w:after="120"/>
      <w:ind w:firstLine="709"/>
      <w:jc w:val="center"/>
    </w:pPr>
    <w:rPr>
      <w:rFonts w:ascii="Times" w:hAnsi="Times" w:cs="Times"/>
      <w:sz w:val="24"/>
      <w:szCs w:val="24"/>
      <w:lang w:val="en-US"/>
    </w:rPr>
  </w:style>
  <w:style w:type="paragraph" w:customStyle="1" w:styleId="RBIEEquao">
    <w:name w:val="RBIE Equação"/>
    <w:rsid w:val="00CE7868"/>
    <w:pPr>
      <w:spacing w:after="120" w:line="240" w:lineRule="auto"/>
      <w:jc w:val="both"/>
    </w:pPr>
    <w:rPr>
      <w:rFonts w:ascii="Times" w:hAnsi="Times" w:cs="Times"/>
      <w:sz w:val="24"/>
      <w:szCs w:val="24"/>
      <w:lang w:val="en-US"/>
    </w:rPr>
  </w:style>
  <w:style w:type="paragraph" w:customStyle="1" w:styleId="RBIERodapnmerodepgina">
    <w:name w:val="RBIE Rodapé número de página"/>
    <w:basedOn w:val="Normal"/>
    <w:rsid w:val="00CE7868"/>
    <w:pPr>
      <w:jc w:val="center"/>
    </w:pPr>
  </w:style>
  <w:style w:type="paragraph" w:customStyle="1" w:styleId="RBIECabealhoautores">
    <w:name w:val="RBIE Cabeçalho autores"/>
    <w:rsid w:val="00CE7868"/>
    <w:pPr>
      <w:pBdr>
        <w:bottom w:val="single" w:sz="4" w:space="1" w:color="auto"/>
      </w:pBdr>
      <w:spacing w:after="240"/>
      <w:contextualSpacing/>
    </w:pPr>
    <w:rPr>
      <w:rFonts w:ascii="Times" w:hAnsi="Times"/>
      <w:noProof/>
      <w:sz w:val="20"/>
    </w:rPr>
  </w:style>
  <w:style w:type="paragraph" w:styleId="PargrafodaLista">
    <w:name w:val="List Paragraph"/>
    <w:basedOn w:val="Normal"/>
    <w:uiPriority w:val="34"/>
    <w:qFormat/>
    <w:rsid w:val="007E291D"/>
    <w:pPr>
      <w:ind w:left="720"/>
      <w:contextualSpacing/>
    </w:pPr>
  </w:style>
  <w:style w:type="paragraph" w:styleId="Rodap">
    <w:name w:val="footer"/>
    <w:basedOn w:val="Normal"/>
    <w:link w:val="RodapChar"/>
    <w:uiPriority w:val="99"/>
    <w:unhideWhenUsed/>
    <w:rsid w:val="007E291D"/>
    <w:pPr>
      <w:tabs>
        <w:tab w:val="center" w:pos="4252"/>
        <w:tab w:val="right" w:pos="8504"/>
      </w:tabs>
      <w:spacing w:after="0"/>
    </w:pPr>
  </w:style>
  <w:style w:type="character" w:customStyle="1" w:styleId="RodapChar">
    <w:name w:val="Rodapé Char"/>
    <w:basedOn w:val="Fontepargpadro"/>
    <w:link w:val="Rodap"/>
    <w:uiPriority w:val="99"/>
    <w:rsid w:val="007E291D"/>
    <w:rPr>
      <w:rFonts w:ascii="Times" w:hAnsi="Times" w:cs="Times"/>
      <w:sz w:val="24"/>
      <w:szCs w:val="24"/>
      <w:lang w:val="en-US"/>
    </w:rPr>
  </w:style>
  <w:style w:type="character" w:styleId="HiperlinkVisitado">
    <w:name w:val="FollowedHyperlink"/>
    <w:basedOn w:val="Fontepargpadro"/>
    <w:uiPriority w:val="99"/>
    <w:semiHidden/>
    <w:unhideWhenUsed/>
    <w:rsid w:val="009D0E9F"/>
    <w:rPr>
      <w:color w:val="800080" w:themeColor="followedHyperlink"/>
      <w:u w:val="single"/>
    </w:rPr>
  </w:style>
  <w:style w:type="character" w:styleId="MenoPendente">
    <w:name w:val="Unresolved Mention"/>
    <w:basedOn w:val="Fontepargpadro"/>
    <w:uiPriority w:val="99"/>
    <w:semiHidden/>
    <w:unhideWhenUsed/>
    <w:rsid w:val="00BA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sol.sbc.org.br/journals/index.php/rbie/libraryFiles/downloadPublic/71"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0000-0000-0000-0000" TargetMode="External"/><Relationship Id="rId18" Type="http://schemas.openxmlformats.org/officeDocument/2006/relationships/hyperlink" Target="https://libguides.brenau.edu/APA7" TargetMode="External"/><Relationship Id="rId26" Type="http://schemas.openxmlformats.org/officeDocument/2006/relationships/hyperlink" Target="https://scholar.google.com.br/scholar?q=%27Um%20Modelo%20de%20Agente%20Pedag%C3%B3gico%20para%20o%20Treinamento%20Adaptativo%20da%20Habilidade%20Metacognitiva%20de%20Monitoramento%20do%20Conhecimento%20em%20Sistemas%20Tutores%20Inteligentes%27&amp;btnG=Search" TargetMode="External"/><Relationship Id="rId21" Type="http://schemas.openxmlformats.org/officeDocument/2006/relationships/hyperlink" Target="%20https://doi.org/10.5753/rbie.2011.19.02.03"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0000-0000-0000-0000" TargetMode="External"/><Relationship Id="rId17" Type="http://schemas.openxmlformats.org/officeDocument/2006/relationships/hyperlink" Target="https://libguides.brenau.edu/APA7" TargetMode="External"/><Relationship Id="rId25" Type="http://schemas.openxmlformats.org/officeDocument/2006/relationships/hyperlink" Target="https://scholar.google.com.br/scholar?q=%27Efficiency%20in%20learning%20-%20evidence-based%20guidelines%20to%20manage%20cognitive%20load%27&amp;btnG=Search"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astyle.apa.org/" TargetMode="External"/><Relationship Id="rId20" Type="http://schemas.openxmlformats.org/officeDocument/2006/relationships/hyperlink" Target="https://libguides.brenau.edu/APA7" TargetMode="External"/><Relationship Id="rId29" Type="http://schemas.openxmlformats.org/officeDocument/2006/relationships/hyperlink" Target="https://scholar.google.com.br/scholar?q=%27Uma%20Rede%20Bayesiana%20aplicada%20%C3%A0%20Modelagem%20do%20Conhecimento%20Alg%C3%A9brico%20do%20Aprendiz%27&amp;btnG=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scholar.google.com.br/scholar?q=%27Cognitive%20Load%20Theory%20and%20the%20Format%20of%20Instruction%27&amp;btnG=Search"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scholar.google.com.br/scholar?q=%27Par%C3%A2metros%20curiculares%20nacionais%20-%20Terceiro%20e%20quarto%20ciclos%20do%20ensino%20fundamental%20-%20Matem%C3%A1tica%27&amp;btnG=Search" TargetMode="External"/><Relationship Id="rId28" Type="http://schemas.openxmlformats.org/officeDocument/2006/relationships/hyperlink" Target="https://doi.org/10.5753/cbie.sbie.2013.597" TargetMode="External"/><Relationship Id="rId36"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libguides.brenau.edu/APA7" TargetMode="External"/><Relationship Id="rId31"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0000-0000-0000-0000" TargetMode="External"/><Relationship Id="rId22" Type="http://schemas.openxmlformats.org/officeDocument/2006/relationships/hyperlink" Target="https://scholar.google.com.br/scholar?q=%27Mineracao+de+Dados+Educacionais:+Oportunidades+para+o+Brasil%27&amp;btnG=Search" TargetMode="External"/><Relationship Id="rId27" Type="http://schemas.openxmlformats.org/officeDocument/2006/relationships/hyperlink" Target="https://scholar.google.com.br/scholar?q=%27Designing%20introductory%20programming%20courses:%20the%20role%20of%20cognitive%20load%27&amp;btnG=Search"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omments" Target="comment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hyperlink" Target="http://br-ie.org/pub/index.php/rbie" TargetMode="External"/><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0A8FB3-E1A0-40B9-8D93-2FB5631A6912}">
  <we:reference id="wa104381727" version="1.0.0.9" store="pt-BR" storeType="OMEX"/>
  <we:alternateReferences>
    <we:reference id="WA104381727" version="1.0.0.9"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EEF0A-F3E1-4834-BB29-B694C6D3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RBIE_template_2023_v2.dotx</Template>
  <TotalTime>95</TotalTime>
  <Pages>1</Pages>
  <Words>2542</Words>
  <Characters>13733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Dias Araújo</dc:creator>
  <cp:lastModifiedBy>Revista Brasileira de Informática na Educação</cp:lastModifiedBy>
  <cp:revision>6</cp:revision>
  <cp:lastPrinted>2017-06-04T21:05:00Z</cp:lastPrinted>
  <dcterms:created xsi:type="dcterms:W3CDTF">2023-02-02T11:34:00Z</dcterms:created>
  <dcterms:modified xsi:type="dcterms:W3CDTF">2023-07-04T21:38:00Z</dcterms:modified>
</cp:coreProperties>
</file>